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AC23D" w14:textId="77777777" w:rsidR="009A1743" w:rsidRPr="0019554F" w:rsidRDefault="009A1743" w:rsidP="009A1743">
      <w:pPr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19554F">
        <w:rPr>
          <w:rFonts w:ascii="Arial" w:hAnsi="Arial" w:cs="Arial"/>
          <w:b/>
          <w:bCs/>
          <w:color w:val="C00000"/>
          <w:sz w:val="28"/>
          <w:szCs w:val="28"/>
        </w:rPr>
        <w:t>A RESPONSE IS REQUIRED FOR ALL QUESTIONS, PLEASE</w:t>
      </w:r>
    </w:p>
    <w:p w14:paraId="0EDF96D5" w14:textId="66080469" w:rsidR="003E5488" w:rsidRPr="0019554F" w:rsidRDefault="003E5488" w:rsidP="00AD1317">
      <w:pPr>
        <w:spacing w:before="120" w:after="40"/>
        <w:rPr>
          <w:rFonts w:ascii="Arial" w:hAnsi="Arial" w:cs="Arial"/>
          <w:b/>
        </w:rPr>
      </w:pPr>
      <w:r w:rsidRPr="0019554F">
        <w:rPr>
          <w:rFonts w:ascii="Arial" w:hAnsi="Arial" w:cs="Arial"/>
          <w:b/>
        </w:rPr>
        <w:t xml:space="preserve">Position </w:t>
      </w:r>
      <w:r w:rsidR="003A3AF8" w:rsidRPr="0019554F">
        <w:rPr>
          <w:rFonts w:ascii="Arial" w:hAnsi="Arial" w:cs="Arial"/>
          <w:b/>
        </w:rPr>
        <w:t>a</w:t>
      </w:r>
      <w:r w:rsidRPr="0019554F">
        <w:rPr>
          <w:rFonts w:ascii="Arial" w:hAnsi="Arial" w:cs="Arial"/>
          <w:b/>
        </w:rPr>
        <w:t>pplying for: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555"/>
        <w:gridCol w:w="5386"/>
        <w:gridCol w:w="1701"/>
        <w:gridCol w:w="2268"/>
      </w:tblGrid>
      <w:tr w:rsidR="00A55256" w:rsidRPr="00FB576B" w14:paraId="4EA5E01A" w14:textId="77777777" w:rsidTr="0027056D">
        <w:trPr>
          <w:trHeight w:val="209"/>
        </w:trPr>
        <w:tc>
          <w:tcPr>
            <w:tcW w:w="1555" w:type="dxa"/>
          </w:tcPr>
          <w:p w14:paraId="5F43DBEB" w14:textId="77777777" w:rsidR="003E5488" w:rsidRPr="0019554F" w:rsidRDefault="003E5488" w:rsidP="00AD1317">
            <w:pPr>
              <w:spacing w:before="60" w:after="60"/>
              <w:jc w:val="right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Position Title</w:t>
            </w:r>
          </w:p>
        </w:tc>
        <w:tc>
          <w:tcPr>
            <w:tcW w:w="5386" w:type="dxa"/>
          </w:tcPr>
          <w:p w14:paraId="4958A17C" w14:textId="4C45C771" w:rsidR="00D067EC" w:rsidRPr="0019554F" w:rsidRDefault="00D067EC" w:rsidP="00AD1317">
            <w:pPr>
              <w:spacing w:before="60" w:after="60"/>
              <w:jc w:val="both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37E717" w14:textId="29F0FCC3" w:rsidR="003E5488" w:rsidRPr="0019554F" w:rsidRDefault="003E5488" w:rsidP="00AD1317">
            <w:pPr>
              <w:spacing w:before="60" w:after="60"/>
              <w:jc w:val="right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Application</w:t>
            </w:r>
            <w:r w:rsidR="005A7C84"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Date</w:t>
            </w:r>
          </w:p>
        </w:tc>
        <w:tc>
          <w:tcPr>
            <w:tcW w:w="2268" w:type="dxa"/>
          </w:tcPr>
          <w:p w14:paraId="43A93D6A" w14:textId="2C0126A0" w:rsidR="003E5488" w:rsidRPr="0019554F" w:rsidRDefault="003E5488" w:rsidP="00AD1317">
            <w:pPr>
              <w:spacing w:before="60" w:after="60"/>
              <w:jc w:val="both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</w:tr>
    </w:tbl>
    <w:p w14:paraId="1377AF7B" w14:textId="77E3513A" w:rsidR="00AD1317" w:rsidRPr="0019554F" w:rsidRDefault="003A3AF8" w:rsidP="00AD1317">
      <w:pPr>
        <w:spacing w:before="120" w:after="40"/>
        <w:rPr>
          <w:rFonts w:ascii="Arial" w:hAnsi="Arial" w:cs="Arial"/>
          <w:b/>
        </w:rPr>
      </w:pPr>
      <w:r w:rsidRPr="0019554F">
        <w:rPr>
          <w:rFonts w:ascii="Arial" w:hAnsi="Arial" w:cs="Arial"/>
          <w:b/>
        </w:rPr>
        <w:t>Your p</w:t>
      </w:r>
      <w:r w:rsidR="00AD1317" w:rsidRPr="0019554F">
        <w:rPr>
          <w:rFonts w:ascii="Arial" w:hAnsi="Arial" w:cs="Arial"/>
          <w:b/>
        </w:rPr>
        <w:t xml:space="preserve">ersonal </w:t>
      </w:r>
      <w:r w:rsidRPr="0019554F">
        <w:rPr>
          <w:rFonts w:ascii="Arial" w:hAnsi="Arial" w:cs="Arial"/>
          <w:b/>
        </w:rPr>
        <w:t>d</w:t>
      </w:r>
      <w:r w:rsidR="00AD1317" w:rsidRPr="0019554F">
        <w:rPr>
          <w:rFonts w:ascii="Arial" w:hAnsi="Arial" w:cs="Arial"/>
          <w:b/>
        </w:rPr>
        <w:t>etails: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405"/>
        <w:gridCol w:w="2693"/>
        <w:gridCol w:w="2284"/>
        <w:gridCol w:w="3528"/>
      </w:tblGrid>
      <w:tr w:rsidR="00AD1317" w:rsidRPr="00FB576B" w14:paraId="4D810D8A" w14:textId="77777777" w:rsidTr="00344028">
        <w:trPr>
          <w:trHeight w:val="332"/>
        </w:trPr>
        <w:tc>
          <w:tcPr>
            <w:tcW w:w="2405" w:type="dxa"/>
          </w:tcPr>
          <w:p w14:paraId="7A02EEFC" w14:textId="77777777" w:rsidR="00AD1317" w:rsidRPr="0019554F" w:rsidRDefault="00AD1317" w:rsidP="00AD1317">
            <w:pPr>
              <w:spacing w:before="60" w:after="6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i/>
                <w:iCs/>
                <w:color w:val="A057FF"/>
                <w:sz w:val="20"/>
                <w:szCs w:val="20"/>
              </w:rPr>
              <w:t>Preferred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First Name(s)</w:t>
            </w:r>
          </w:p>
        </w:tc>
        <w:tc>
          <w:tcPr>
            <w:tcW w:w="2693" w:type="dxa"/>
          </w:tcPr>
          <w:p w14:paraId="5D973C72" w14:textId="77777777" w:rsidR="00AD1317" w:rsidRPr="0019554F" w:rsidRDefault="00AD1317" w:rsidP="00AD1317">
            <w:pPr>
              <w:spacing w:before="60" w:after="60"/>
              <w:jc w:val="both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284" w:type="dxa"/>
          </w:tcPr>
          <w:p w14:paraId="0DF6C7D8" w14:textId="77777777" w:rsidR="00AD1317" w:rsidRPr="0019554F" w:rsidRDefault="00AD1317" w:rsidP="00AD1317">
            <w:pPr>
              <w:spacing w:before="60" w:after="60"/>
              <w:jc w:val="right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9554F">
              <w:rPr>
                <w:rFonts w:ascii="Arial" w:hAnsi="Arial" w:cs="Arial"/>
                <w:i/>
                <w:iCs/>
                <w:color w:val="A057FF"/>
                <w:sz w:val="20"/>
                <w:szCs w:val="20"/>
              </w:rPr>
              <w:t>Preferred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Surname(s)</w:t>
            </w:r>
          </w:p>
        </w:tc>
        <w:tc>
          <w:tcPr>
            <w:tcW w:w="3528" w:type="dxa"/>
          </w:tcPr>
          <w:p w14:paraId="4F5D688F" w14:textId="77777777" w:rsidR="00AD1317" w:rsidRPr="0019554F" w:rsidRDefault="00AD1317" w:rsidP="00AD1317">
            <w:pPr>
              <w:spacing w:before="60" w:after="60"/>
              <w:jc w:val="both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</w:tr>
    </w:tbl>
    <w:p w14:paraId="5D8AA827" w14:textId="61DB2311" w:rsidR="00AD1317" w:rsidRPr="0019554F" w:rsidRDefault="00AD1317" w:rsidP="00AD1317">
      <w:pPr>
        <w:spacing w:before="40" w:after="40"/>
        <w:jc w:val="both"/>
        <w:rPr>
          <w:rFonts w:ascii="Arial" w:hAnsi="Arial" w:cs="Arial"/>
          <w:sz w:val="20"/>
          <w:szCs w:val="20"/>
        </w:rPr>
      </w:pPr>
      <w:bookmarkStart w:id="0" w:name="_Hlk144896505"/>
      <w:r w:rsidRPr="0019554F">
        <w:rPr>
          <w:rFonts w:ascii="Arial" w:hAnsi="Arial" w:cs="Arial"/>
          <w:i/>
          <w:iCs/>
          <w:sz w:val="20"/>
          <w:szCs w:val="20"/>
        </w:rPr>
        <w:t>Explanatory Note:</w:t>
      </w:r>
      <w:r w:rsidRPr="0019554F">
        <w:rPr>
          <w:rFonts w:ascii="Arial" w:hAnsi="Arial" w:cs="Arial"/>
          <w:sz w:val="20"/>
          <w:szCs w:val="20"/>
        </w:rPr>
        <w:t xml:space="preserve"> We encourage and support our staff to use names they feel comfortable and happy with. We ask for your understanding that there are requirements for </w:t>
      </w:r>
      <w:r w:rsidR="005C73C6">
        <w:rPr>
          <w:rFonts w:ascii="Arial" w:hAnsi="Arial" w:cs="Arial"/>
          <w:sz w:val="20"/>
          <w:szCs w:val="20"/>
        </w:rPr>
        <w:t>Kaleido Health</w:t>
      </w:r>
      <w:r w:rsidRPr="0019554F">
        <w:rPr>
          <w:rFonts w:ascii="Arial" w:hAnsi="Arial" w:cs="Arial"/>
          <w:sz w:val="20"/>
          <w:szCs w:val="20"/>
        </w:rPr>
        <w:t xml:space="preserve"> to provide “legal” names to government departments and financial institutions to properly administer records for our staff. In this Form, </w:t>
      </w:r>
      <w:r w:rsidRPr="0019554F">
        <w:rPr>
          <w:rFonts w:ascii="Arial" w:hAnsi="Arial" w:cs="Arial"/>
          <w:i/>
          <w:iCs/>
          <w:sz w:val="20"/>
          <w:szCs w:val="20"/>
        </w:rPr>
        <w:t>Preferred Names</w:t>
      </w:r>
      <w:r w:rsidRPr="0019554F">
        <w:rPr>
          <w:rFonts w:ascii="Arial" w:hAnsi="Arial" w:cs="Arial"/>
          <w:sz w:val="20"/>
          <w:szCs w:val="20"/>
        </w:rPr>
        <w:t xml:space="preserve"> are those you’re known by at work, </w:t>
      </w:r>
      <w:r w:rsidRPr="0019554F">
        <w:rPr>
          <w:rFonts w:ascii="Arial" w:hAnsi="Arial" w:cs="Arial"/>
          <w:i/>
          <w:iCs/>
          <w:sz w:val="20"/>
          <w:szCs w:val="20"/>
        </w:rPr>
        <w:t>Legal Names</w:t>
      </w:r>
      <w:r w:rsidRPr="0019554F">
        <w:rPr>
          <w:rFonts w:ascii="Arial" w:hAnsi="Arial" w:cs="Arial"/>
          <w:sz w:val="20"/>
          <w:szCs w:val="20"/>
        </w:rPr>
        <w:t xml:space="preserve"> are those you’re known by at the Australian Taxation Office.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405"/>
        <w:gridCol w:w="2693"/>
        <w:gridCol w:w="2284"/>
        <w:gridCol w:w="3528"/>
      </w:tblGrid>
      <w:tr w:rsidR="00AD1317" w:rsidRPr="00FB576B" w14:paraId="218AD86F" w14:textId="77777777" w:rsidTr="00344028">
        <w:tc>
          <w:tcPr>
            <w:tcW w:w="2405" w:type="dxa"/>
          </w:tcPr>
          <w:p w14:paraId="5D117E8A" w14:textId="77777777" w:rsidR="00AD1317" w:rsidRPr="0019554F" w:rsidRDefault="00AD1317" w:rsidP="00AD1317">
            <w:pPr>
              <w:spacing w:before="60" w:after="60"/>
              <w:jc w:val="right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9554F">
              <w:rPr>
                <w:rFonts w:ascii="Arial" w:hAnsi="Arial" w:cs="Arial"/>
                <w:i/>
                <w:iCs/>
                <w:color w:val="A057FF"/>
                <w:sz w:val="20"/>
                <w:szCs w:val="20"/>
              </w:rPr>
              <w:t>Legal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First Name(s)</w:t>
            </w:r>
          </w:p>
        </w:tc>
        <w:tc>
          <w:tcPr>
            <w:tcW w:w="2693" w:type="dxa"/>
          </w:tcPr>
          <w:p w14:paraId="033062A8" w14:textId="77777777" w:rsidR="00AD1317" w:rsidRPr="0019554F" w:rsidRDefault="00AD1317" w:rsidP="00AD1317">
            <w:pPr>
              <w:spacing w:before="60" w:after="60"/>
              <w:jc w:val="both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284" w:type="dxa"/>
          </w:tcPr>
          <w:p w14:paraId="7245776F" w14:textId="77777777" w:rsidR="00AD1317" w:rsidRPr="0019554F" w:rsidRDefault="00AD1317" w:rsidP="00AD1317">
            <w:pPr>
              <w:spacing w:before="60" w:after="60"/>
              <w:jc w:val="right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9554F">
              <w:rPr>
                <w:rFonts w:ascii="Arial" w:hAnsi="Arial" w:cs="Arial"/>
                <w:i/>
                <w:iCs/>
                <w:color w:val="A057FF"/>
                <w:sz w:val="20"/>
                <w:szCs w:val="20"/>
              </w:rPr>
              <w:t>Legal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Surname(s)</w:t>
            </w:r>
          </w:p>
        </w:tc>
        <w:tc>
          <w:tcPr>
            <w:tcW w:w="3528" w:type="dxa"/>
          </w:tcPr>
          <w:p w14:paraId="6E03C433" w14:textId="77777777" w:rsidR="00AD1317" w:rsidRPr="0019554F" w:rsidRDefault="00AD1317" w:rsidP="00AD1317">
            <w:pPr>
              <w:spacing w:before="60" w:after="60"/>
              <w:jc w:val="both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</w:tr>
    </w:tbl>
    <w:bookmarkEnd w:id="0"/>
    <w:p w14:paraId="449A58A8" w14:textId="1FD58D44" w:rsidR="00AD1317" w:rsidRPr="0019554F" w:rsidRDefault="00BC4257" w:rsidP="00AD1317">
      <w:pPr>
        <w:spacing w:before="120" w:after="40"/>
        <w:rPr>
          <w:rFonts w:ascii="Arial" w:hAnsi="Arial" w:cs="Arial"/>
          <w:b/>
        </w:rPr>
      </w:pPr>
      <w:r w:rsidRPr="0019554F">
        <w:rPr>
          <w:rFonts w:ascii="Arial" w:hAnsi="Arial" w:cs="Arial"/>
          <w:b/>
        </w:rPr>
        <w:t xml:space="preserve">Your </w:t>
      </w:r>
      <w:r w:rsidR="003A3AF8" w:rsidRPr="0019554F">
        <w:rPr>
          <w:rFonts w:ascii="Arial" w:hAnsi="Arial" w:cs="Arial"/>
          <w:b/>
        </w:rPr>
        <w:t>c</w:t>
      </w:r>
      <w:r w:rsidR="00AD1317" w:rsidRPr="0019554F">
        <w:rPr>
          <w:rFonts w:ascii="Arial" w:hAnsi="Arial" w:cs="Arial"/>
          <w:b/>
        </w:rPr>
        <w:t xml:space="preserve">ontact </w:t>
      </w:r>
      <w:r w:rsidR="003A3AF8" w:rsidRPr="0019554F">
        <w:rPr>
          <w:rFonts w:ascii="Arial" w:hAnsi="Arial" w:cs="Arial"/>
          <w:b/>
        </w:rPr>
        <w:t>d</w:t>
      </w:r>
      <w:r w:rsidR="00AD1317" w:rsidRPr="0019554F">
        <w:rPr>
          <w:rFonts w:ascii="Arial" w:hAnsi="Arial" w:cs="Arial"/>
          <w:b/>
        </w:rPr>
        <w:t>etails: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696"/>
        <w:gridCol w:w="1903"/>
        <w:gridCol w:w="683"/>
        <w:gridCol w:w="822"/>
        <w:gridCol w:w="1417"/>
        <w:gridCol w:w="865"/>
        <w:gridCol w:w="993"/>
        <w:gridCol w:w="2531"/>
      </w:tblGrid>
      <w:tr w:rsidR="00A55256" w:rsidRPr="00FB576B" w14:paraId="1FEF3F54" w14:textId="77777777" w:rsidTr="00344028">
        <w:tc>
          <w:tcPr>
            <w:tcW w:w="1696" w:type="dxa"/>
          </w:tcPr>
          <w:p w14:paraId="4CC9D355" w14:textId="77777777" w:rsidR="008723B5" w:rsidRPr="0019554F" w:rsidRDefault="008723B5" w:rsidP="00AD1317">
            <w:pPr>
              <w:spacing w:before="60" w:after="6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Phone Numbers</w:t>
            </w:r>
          </w:p>
        </w:tc>
        <w:tc>
          <w:tcPr>
            <w:tcW w:w="3402" w:type="dxa"/>
            <w:gridSpan w:val="3"/>
          </w:tcPr>
          <w:p w14:paraId="75BD4A6A" w14:textId="77777777" w:rsidR="008723B5" w:rsidRPr="0019554F" w:rsidRDefault="008723B5" w:rsidP="00AD1317">
            <w:pPr>
              <w:spacing w:before="60" w:after="60"/>
              <w:jc w:val="both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DCC7A1" w14:textId="77777777" w:rsidR="008723B5" w:rsidRPr="0019554F" w:rsidRDefault="008723B5" w:rsidP="00AD1317">
            <w:pPr>
              <w:spacing w:before="60" w:after="60"/>
              <w:jc w:val="right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Date Of Birth</w:t>
            </w:r>
          </w:p>
        </w:tc>
        <w:tc>
          <w:tcPr>
            <w:tcW w:w="4394" w:type="dxa"/>
            <w:gridSpan w:val="3"/>
          </w:tcPr>
          <w:p w14:paraId="25E366E6" w14:textId="77777777" w:rsidR="008723B5" w:rsidRPr="0019554F" w:rsidRDefault="008723B5" w:rsidP="00AD1317">
            <w:pPr>
              <w:spacing w:before="60" w:after="60"/>
              <w:jc w:val="both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A55256" w:rsidRPr="00FB576B" w14:paraId="5109E9CA" w14:textId="77777777" w:rsidTr="00344028">
        <w:tc>
          <w:tcPr>
            <w:tcW w:w="1696" w:type="dxa"/>
          </w:tcPr>
          <w:p w14:paraId="385D2EB7" w14:textId="77777777" w:rsidR="008723B5" w:rsidRPr="0019554F" w:rsidRDefault="008723B5" w:rsidP="00AD1317">
            <w:pPr>
              <w:spacing w:before="60" w:after="6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Address</w:t>
            </w:r>
          </w:p>
        </w:tc>
        <w:tc>
          <w:tcPr>
            <w:tcW w:w="9214" w:type="dxa"/>
            <w:gridSpan w:val="7"/>
          </w:tcPr>
          <w:p w14:paraId="69D5FAF8" w14:textId="77777777" w:rsidR="008723B5" w:rsidRPr="0019554F" w:rsidRDefault="008723B5" w:rsidP="00AD1317">
            <w:pPr>
              <w:spacing w:before="60" w:after="60"/>
              <w:jc w:val="both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A55256" w:rsidRPr="00FB576B" w14:paraId="10FD5C5D" w14:textId="77777777" w:rsidTr="00344028">
        <w:tc>
          <w:tcPr>
            <w:tcW w:w="1696" w:type="dxa"/>
          </w:tcPr>
          <w:p w14:paraId="045AC13B" w14:textId="77777777" w:rsidR="008723B5" w:rsidRPr="0019554F" w:rsidRDefault="008723B5" w:rsidP="00AD1317">
            <w:pPr>
              <w:spacing w:before="60" w:after="6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City</w:t>
            </w:r>
          </w:p>
        </w:tc>
        <w:tc>
          <w:tcPr>
            <w:tcW w:w="1906" w:type="dxa"/>
          </w:tcPr>
          <w:p w14:paraId="28B3958E" w14:textId="77777777" w:rsidR="008723B5" w:rsidRPr="0019554F" w:rsidRDefault="008723B5" w:rsidP="00AD1317">
            <w:pPr>
              <w:spacing w:before="60" w:after="60"/>
              <w:jc w:val="both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673" w:type="dxa"/>
          </w:tcPr>
          <w:p w14:paraId="0C7D2701" w14:textId="77777777" w:rsidR="008723B5" w:rsidRPr="0019554F" w:rsidRDefault="008723B5" w:rsidP="00AD1317">
            <w:pPr>
              <w:spacing w:before="60" w:after="60"/>
              <w:jc w:val="right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State</w:t>
            </w:r>
          </w:p>
        </w:tc>
        <w:tc>
          <w:tcPr>
            <w:tcW w:w="823" w:type="dxa"/>
          </w:tcPr>
          <w:p w14:paraId="384E109B" w14:textId="77777777" w:rsidR="008723B5" w:rsidRPr="0019554F" w:rsidRDefault="008723B5" w:rsidP="00AD1317">
            <w:pPr>
              <w:spacing w:before="60" w:after="60"/>
              <w:jc w:val="both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DFC97A" w14:textId="77777777" w:rsidR="008723B5" w:rsidRPr="0019554F" w:rsidRDefault="008723B5" w:rsidP="00AD1317">
            <w:pPr>
              <w:spacing w:before="60" w:after="60"/>
              <w:jc w:val="right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Postcode</w:t>
            </w:r>
          </w:p>
        </w:tc>
        <w:tc>
          <w:tcPr>
            <w:tcW w:w="866" w:type="dxa"/>
          </w:tcPr>
          <w:p w14:paraId="15410585" w14:textId="77777777" w:rsidR="008723B5" w:rsidRPr="0019554F" w:rsidRDefault="008723B5" w:rsidP="00AD1317">
            <w:pPr>
              <w:spacing w:before="60" w:after="60"/>
              <w:jc w:val="both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A7D7BA1" w14:textId="77777777" w:rsidR="008723B5" w:rsidRPr="0019554F" w:rsidRDefault="008723B5" w:rsidP="00AD1317">
            <w:pPr>
              <w:spacing w:before="60" w:after="60"/>
              <w:jc w:val="right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Country</w:t>
            </w:r>
          </w:p>
        </w:tc>
        <w:tc>
          <w:tcPr>
            <w:tcW w:w="2535" w:type="dxa"/>
          </w:tcPr>
          <w:p w14:paraId="3AFCD828" w14:textId="77777777" w:rsidR="008723B5" w:rsidRPr="0019554F" w:rsidRDefault="008723B5" w:rsidP="00AD1317">
            <w:pPr>
              <w:spacing w:before="60" w:after="60"/>
              <w:jc w:val="both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A55256" w:rsidRPr="00FB576B" w14:paraId="53E925E6" w14:textId="77777777" w:rsidTr="00344028">
        <w:tc>
          <w:tcPr>
            <w:tcW w:w="1696" w:type="dxa"/>
          </w:tcPr>
          <w:p w14:paraId="62CD097D" w14:textId="77777777" w:rsidR="008723B5" w:rsidRPr="0019554F" w:rsidRDefault="008723B5" w:rsidP="00AD1317">
            <w:pPr>
              <w:spacing w:before="60" w:after="6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Email</w:t>
            </w:r>
          </w:p>
        </w:tc>
        <w:tc>
          <w:tcPr>
            <w:tcW w:w="9214" w:type="dxa"/>
            <w:gridSpan w:val="7"/>
          </w:tcPr>
          <w:p w14:paraId="6EF1F8F8" w14:textId="77777777" w:rsidR="008723B5" w:rsidRPr="0019554F" w:rsidRDefault="008723B5" w:rsidP="00AD1317">
            <w:pPr>
              <w:spacing w:before="60" w:after="60"/>
              <w:jc w:val="both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</w:tbl>
    <w:p w14:paraId="7E6539CA" w14:textId="4732AB26" w:rsidR="007630E3" w:rsidRPr="0019554F" w:rsidRDefault="007630E3" w:rsidP="00AD1317">
      <w:pPr>
        <w:spacing w:before="120" w:after="40"/>
        <w:rPr>
          <w:rFonts w:ascii="Arial" w:hAnsi="Arial" w:cs="Arial"/>
          <w:b/>
        </w:rPr>
      </w:pPr>
      <w:bookmarkStart w:id="1" w:name="_Hlk144808864"/>
      <w:r w:rsidRPr="0019554F">
        <w:rPr>
          <w:rFonts w:ascii="Arial" w:hAnsi="Arial" w:cs="Arial"/>
          <w:b/>
        </w:rPr>
        <w:t xml:space="preserve">Are you of Aboriginal </w:t>
      </w:r>
      <w:r w:rsidR="00874802" w:rsidRPr="0019554F">
        <w:rPr>
          <w:rFonts w:ascii="Arial" w:hAnsi="Arial" w:cs="Arial"/>
          <w:b/>
        </w:rPr>
        <w:t>and/</w:t>
      </w:r>
      <w:r w:rsidRPr="0019554F">
        <w:rPr>
          <w:rFonts w:ascii="Arial" w:hAnsi="Arial" w:cs="Arial"/>
          <w:b/>
        </w:rPr>
        <w:t>or Torres Strait Islander origin?: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426"/>
        <w:gridCol w:w="1842"/>
        <w:gridCol w:w="426"/>
        <w:gridCol w:w="2551"/>
        <w:gridCol w:w="567"/>
        <w:gridCol w:w="1276"/>
        <w:gridCol w:w="567"/>
        <w:gridCol w:w="2126"/>
      </w:tblGrid>
      <w:tr w:rsidR="00510936" w:rsidRPr="00FB576B" w14:paraId="7E022503" w14:textId="77777777" w:rsidTr="00EA02D5">
        <w:trPr>
          <w:trHeight w:val="311"/>
        </w:trPr>
        <w:sdt>
          <w:sdtPr>
            <w:rPr>
              <w:rFonts w:ascii="Arial" w:hAnsi="Arial" w:cs="Arial"/>
              <w:sz w:val="22"/>
              <w:szCs w:val="22"/>
            </w:rPr>
            <w:id w:val="-151198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1D444C00" w14:textId="6597AA84" w:rsidR="00510936" w:rsidRPr="0019554F" w:rsidRDefault="00506F05" w:rsidP="00EA02D5">
                <w:pPr>
                  <w:spacing w:before="80" w:after="80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left w:val="nil"/>
            </w:tcBorders>
          </w:tcPr>
          <w:p w14:paraId="60246CB2" w14:textId="77777777" w:rsidR="00510936" w:rsidRPr="0019554F" w:rsidRDefault="00510936" w:rsidP="00EA02D5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49680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left w:val="nil"/>
                  <w:right w:val="nil"/>
                </w:tcBorders>
              </w:tcPr>
              <w:p w14:paraId="706ADA8D" w14:textId="4AB3A163" w:rsidR="00510936" w:rsidRPr="0019554F" w:rsidRDefault="00506F05" w:rsidP="00EA02D5">
                <w:pPr>
                  <w:spacing w:before="80" w:after="8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left w:val="nil"/>
            </w:tcBorders>
          </w:tcPr>
          <w:p w14:paraId="4E4F5705" w14:textId="77777777" w:rsidR="00510936" w:rsidRPr="0019554F" w:rsidRDefault="00510936" w:rsidP="00EA02D5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Yes, Aboriginal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121858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right w:val="nil"/>
                </w:tcBorders>
              </w:tcPr>
              <w:p w14:paraId="54CA4823" w14:textId="67A6F069" w:rsidR="00510936" w:rsidRPr="0019554F" w:rsidRDefault="004F7407" w:rsidP="00EA02D5">
                <w:pPr>
                  <w:spacing w:before="80" w:after="8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</w:tcBorders>
          </w:tcPr>
          <w:p w14:paraId="6F3E4113" w14:textId="77777777" w:rsidR="00510936" w:rsidRPr="0019554F" w:rsidRDefault="00510936" w:rsidP="00EA02D5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Yes, Torres Strait Islander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80413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</w:tcPr>
              <w:p w14:paraId="4253785A" w14:textId="08081423" w:rsidR="00510936" w:rsidRPr="0019554F" w:rsidRDefault="00711C58" w:rsidP="00EA02D5">
                <w:pPr>
                  <w:spacing w:before="80" w:after="8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</w:tcBorders>
          </w:tcPr>
          <w:p w14:paraId="173CF7AE" w14:textId="77777777" w:rsidR="00510936" w:rsidRPr="0019554F" w:rsidRDefault="00510936" w:rsidP="00EA02D5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Yes, Both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38101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18F67FAB" w14:textId="65BA94EF" w:rsidR="00510936" w:rsidRPr="0019554F" w:rsidRDefault="00ED7843" w:rsidP="00EA02D5">
                <w:pPr>
                  <w:spacing w:before="80" w:after="8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left w:val="nil"/>
            </w:tcBorders>
          </w:tcPr>
          <w:p w14:paraId="438C721A" w14:textId="77777777" w:rsidR="00510936" w:rsidRPr="0019554F" w:rsidRDefault="00510936" w:rsidP="00EA02D5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Prefer not to answer</w:t>
            </w:r>
          </w:p>
        </w:tc>
      </w:tr>
    </w:tbl>
    <w:p w14:paraId="3FFB410D" w14:textId="77777777" w:rsidR="00BC4257" w:rsidRPr="0019554F" w:rsidRDefault="00BC4257" w:rsidP="00BC4257">
      <w:pPr>
        <w:spacing w:before="120" w:after="40"/>
        <w:rPr>
          <w:rFonts w:ascii="Arial" w:hAnsi="Arial" w:cs="Arial"/>
          <w:b/>
        </w:rPr>
      </w:pPr>
      <w:bookmarkStart w:id="2" w:name="_Hlk140594813"/>
      <w:r w:rsidRPr="0019554F">
        <w:rPr>
          <w:rFonts w:ascii="Arial" w:hAnsi="Arial" w:cs="Arial"/>
          <w:b/>
        </w:rPr>
        <w:t>Which pronouns do you use?: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425"/>
        <w:gridCol w:w="1134"/>
        <w:gridCol w:w="426"/>
        <w:gridCol w:w="1417"/>
        <w:gridCol w:w="425"/>
        <w:gridCol w:w="1985"/>
        <w:gridCol w:w="425"/>
        <w:gridCol w:w="2268"/>
      </w:tblGrid>
      <w:tr w:rsidR="00BC4257" w:rsidRPr="00FB576B" w14:paraId="7A4EE14D" w14:textId="77777777" w:rsidTr="00B707AC">
        <w:sdt>
          <w:sdtPr>
            <w:rPr>
              <w:rFonts w:ascii="Arial" w:hAnsi="Arial" w:cs="Arial"/>
              <w:color w:val="7030A0"/>
              <w:sz w:val="22"/>
              <w:szCs w:val="22"/>
            </w:rPr>
            <w:id w:val="52699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right w:val="nil"/>
                </w:tcBorders>
              </w:tcPr>
              <w:p w14:paraId="24FB5615" w14:textId="1552C689" w:rsidR="00BC4257" w:rsidRPr="0019554F" w:rsidRDefault="00AC42C1" w:rsidP="00B707AC">
                <w:pPr>
                  <w:spacing w:before="80" w:after="80"/>
                  <w:jc w:val="right"/>
                  <w:rPr>
                    <w:rFonts w:ascii="Arial" w:hAnsi="Arial" w:cs="Arial"/>
                    <w:color w:val="7030A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7030A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</w:tcPr>
          <w:p w14:paraId="59222C9C" w14:textId="77777777" w:rsidR="00BC4257" w:rsidRPr="0019554F" w:rsidRDefault="00BC4257" w:rsidP="00B707AC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She / Her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177205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right w:val="nil"/>
                </w:tcBorders>
              </w:tcPr>
              <w:p w14:paraId="0F16335E" w14:textId="58F355F8" w:rsidR="00BC4257" w:rsidRPr="0019554F" w:rsidRDefault="00851200" w:rsidP="00B707AC">
                <w:pPr>
                  <w:spacing w:before="80" w:after="8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</w:tcPr>
          <w:p w14:paraId="61BD56B1" w14:textId="77777777" w:rsidR="00BC4257" w:rsidRPr="0019554F" w:rsidRDefault="00BC4257" w:rsidP="00B707AC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He / Him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60759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right w:val="nil"/>
                </w:tcBorders>
              </w:tcPr>
              <w:p w14:paraId="37B3B153" w14:textId="418DB575" w:rsidR="00BC4257" w:rsidRPr="0019554F" w:rsidRDefault="00851200" w:rsidP="00B707AC">
                <w:pPr>
                  <w:spacing w:before="80" w:after="8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</w:tcBorders>
          </w:tcPr>
          <w:p w14:paraId="03A67BA6" w14:textId="77777777" w:rsidR="00BC4257" w:rsidRPr="0019554F" w:rsidRDefault="00BC4257" w:rsidP="00B707AC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They / Them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146156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right w:val="nil"/>
                </w:tcBorders>
              </w:tcPr>
              <w:p w14:paraId="24E22F27" w14:textId="6B7F78EB" w:rsidR="00BC4257" w:rsidRPr="0019554F" w:rsidRDefault="00851200" w:rsidP="00B707AC">
                <w:pPr>
                  <w:spacing w:before="80" w:after="8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nil"/>
            </w:tcBorders>
          </w:tcPr>
          <w:p w14:paraId="1437A637" w14:textId="77777777" w:rsidR="00BC4257" w:rsidRPr="0019554F" w:rsidRDefault="00BC4257" w:rsidP="00B707AC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I use my name only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171873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right w:val="nil"/>
                </w:tcBorders>
              </w:tcPr>
              <w:p w14:paraId="35F0448D" w14:textId="6D876E53" w:rsidR="00BC4257" w:rsidRPr="0019554F" w:rsidRDefault="00851200" w:rsidP="00B707AC">
                <w:pPr>
                  <w:spacing w:before="80" w:after="8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</w:tcPr>
          <w:p w14:paraId="5D82B461" w14:textId="77777777" w:rsidR="00BC4257" w:rsidRPr="0019554F" w:rsidRDefault="00BC4257" w:rsidP="00B707AC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I use different words 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  <w:highlight w:val="yellow"/>
              </w:rPr>
              <w:t>^</w:t>
            </w:r>
          </w:p>
        </w:tc>
      </w:tr>
      <w:tr w:rsidR="00BC4257" w:rsidRPr="00FB576B" w14:paraId="4D1065F5" w14:textId="77777777" w:rsidTr="00B707AC">
        <w:tc>
          <w:tcPr>
            <w:tcW w:w="2405" w:type="dxa"/>
            <w:gridSpan w:val="2"/>
          </w:tcPr>
          <w:p w14:paraId="3F262EAC" w14:textId="77777777" w:rsidR="00BC4257" w:rsidRPr="0019554F" w:rsidRDefault="00BC4257" w:rsidP="00B707AC">
            <w:pPr>
              <w:spacing w:before="80" w:after="8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  <w:highlight w:val="yellow"/>
              </w:rPr>
              <w:t>^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Please Specify Words:</w:t>
            </w:r>
          </w:p>
        </w:tc>
        <w:tc>
          <w:tcPr>
            <w:tcW w:w="8505" w:type="dxa"/>
            <w:gridSpan w:val="8"/>
          </w:tcPr>
          <w:p w14:paraId="36D9654F" w14:textId="77777777" w:rsidR="00BC4257" w:rsidRPr="0019554F" w:rsidRDefault="00BC4257" w:rsidP="003A3AF8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</w:tr>
    </w:tbl>
    <w:p w14:paraId="0924552E" w14:textId="77777777" w:rsidR="00BC4257" w:rsidRPr="0019554F" w:rsidRDefault="00BC4257" w:rsidP="00BC4257">
      <w:pPr>
        <w:spacing w:before="120" w:after="40"/>
        <w:rPr>
          <w:rFonts w:ascii="Arial" w:hAnsi="Arial" w:cs="Arial"/>
          <w:b/>
        </w:rPr>
      </w:pPr>
      <w:r w:rsidRPr="0019554F">
        <w:rPr>
          <w:rFonts w:ascii="Arial" w:hAnsi="Arial" w:cs="Arial"/>
          <w:b/>
        </w:rPr>
        <w:t>How do you describe your gender?: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567"/>
        <w:gridCol w:w="992"/>
        <w:gridCol w:w="567"/>
        <w:gridCol w:w="1276"/>
        <w:gridCol w:w="709"/>
        <w:gridCol w:w="2268"/>
        <w:gridCol w:w="567"/>
        <w:gridCol w:w="1559"/>
      </w:tblGrid>
      <w:tr w:rsidR="00BC4257" w:rsidRPr="00FB576B" w14:paraId="1C40BD51" w14:textId="77777777" w:rsidTr="00B707AC">
        <w:sdt>
          <w:sdtPr>
            <w:rPr>
              <w:rFonts w:ascii="Arial" w:hAnsi="Arial" w:cs="Arial"/>
              <w:color w:val="7030A0"/>
              <w:sz w:val="20"/>
              <w:szCs w:val="20"/>
            </w:rPr>
            <w:id w:val="4022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tcBorders>
                  <w:right w:val="nil"/>
                </w:tcBorders>
              </w:tcPr>
              <w:p w14:paraId="51E46BC6" w14:textId="22074FB0" w:rsidR="00BC4257" w:rsidRPr="0019554F" w:rsidRDefault="00851200" w:rsidP="00B707AC">
                <w:pPr>
                  <w:spacing w:before="80" w:after="80"/>
                  <w:jc w:val="right"/>
                  <w:rPr>
                    <w:rFonts w:ascii="Arial" w:hAnsi="Arial" w:cs="Arial"/>
                    <w:color w:val="7030A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030A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</w:tcBorders>
          </w:tcPr>
          <w:p w14:paraId="43076F42" w14:textId="77777777" w:rsidR="00BC4257" w:rsidRPr="0019554F" w:rsidRDefault="00BC4257" w:rsidP="00B707AC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Woman or Female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33931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0F441923" w14:textId="57BAE4E9" w:rsidR="00BC4257" w:rsidRPr="0019554F" w:rsidRDefault="00851200" w:rsidP="00B707AC">
                <w:pPr>
                  <w:spacing w:before="80" w:after="8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left w:val="nil"/>
            </w:tcBorders>
          </w:tcPr>
          <w:p w14:paraId="4285053E" w14:textId="77777777" w:rsidR="00BC4257" w:rsidRPr="0019554F" w:rsidRDefault="00BC4257" w:rsidP="00B707AC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Man or Male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162653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</w:tcPr>
              <w:p w14:paraId="0426F7D7" w14:textId="7B2BBDEC" w:rsidR="00BC4257" w:rsidRPr="0019554F" w:rsidRDefault="00851200" w:rsidP="00B707AC">
                <w:pPr>
                  <w:spacing w:before="80" w:after="8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</w:tcBorders>
          </w:tcPr>
          <w:p w14:paraId="65FE9E30" w14:textId="77777777" w:rsidR="00BC4257" w:rsidRPr="0019554F" w:rsidRDefault="00BC4257" w:rsidP="00B707AC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Non-binary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204598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right w:val="nil"/>
                </w:tcBorders>
              </w:tcPr>
              <w:p w14:paraId="74078248" w14:textId="764B92B7" w:rsidR="00BC4257" w:rsidRPr="0019554F" w:rsidRDefault="00851200" w:rsidP="00B707AC">
                <w:pPr>
                  <w:spacing w:before="80" w:after="8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</w:tcPr>
          <w:p w14:paraId="5F1E051B" w14:textId="77777777" w:rsidR="00BC4257" w:rsidRPr="0019554F" w:rsidRDefault="00BC4257" w:rsidP="00B707AC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I use different words for my gender 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  <w:highlight w:val="yellow"/>
              </w:rPr>
              <w:t>^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55254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1DB6CDE1" w14:textId="5740DF28" w:rsidR="00BC4257" w:rsidRPr="0019554F" w:rsidRDefault="00851200" w:rsidP="00B707AC">
                <w:pPr>
                  <w:spacing w:before="80" w:after="8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</w:tcBorders>
          </w:tcPr>
          <w:p w14:paraId="0904E7E4" w14:textId="77777777" w:rsidR="00BC4257" w:rsidRPr="0019554F" w:rsidRDefault="00BC4257" w:rsidP="00B707AC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Prefer not to answer</w:t>
            </w:r>
          </w:p>
        </w:tc>
      </w:tr>
      <w:tr w:rsidR="00BC4257" w:rsidRPr="00FB576B" w14:paraId="044DF9C3" w14:textId="77777777" w:rsidTr="00B707AC">
        <w:tc>
          <w:tcPr>
            <w:tcW w:w="2405" w:type="dxa"/>
            <w:gridSpan w:val="2"/>
          </w:tcPr>
          <w:p w14:paraId="7AAB9BB2" w14:textId="77777777" w:rsidR="00BC4257" w:rsidRPr="0019554F" w:rsidRDefault="00BC4257" w:rsidP="00B707AC">
            <w:pPr>
              <w:spacing w:before="80" w:after="8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  <w:highlight w:val="yellow"/>
              </w:rPr>
              <w:t>^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Please Specify Words:</w:t>
            </w:r>
          </w:p>
        </w:tc>
        <w:tc>
          <w:tcPr>
            <w:tcW w:w="8505" w:type="dxa"/>
            <w:gridSpan w:val="8"/>
          </w:tcPr>
          <w:p w14:paraId="2481029D" w14:textId="77777777" w:rsidR="00BC4257" w:rsidRPr="0019554F" w:rsidRDefault="00BC4257" w:rsidP="003A3AF8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</w:tr>
    </w:tbl>
    <w:p w14:paraId="3E734E36" w14:textId="00B2C0D7" w:rsidR="00BC4257" w:rsidRPr="0019554F" w:rsidRDefault="00BC4257" w:rsidP="00BC4257">
      <w:pPr>
        <w:spacing w:before="120" w:after="40"/>
        <w:rPr>
          <w:rFonts w:ascii="Arial" w:hAnsi="Arial" w:cs="Arial"/>
          <w:b/>
        </w:rPr>
      </w:pPr>
      <w:r w:rsidRPr="0019554F">
        <w:rPr>
          <w:rFonts w:ascii="Arial" w:hAnsi="Arial" w:cs="Arial"/>
          <w:b/>
        </w:rPr>
        <w:t>Please select the levels of education you have completed</w:t>
      </w:r>
      <w:r w:rsidRPr="0019554F">
        <w:rPr>
          <w:rFonts w:ascii="Arial" w:hAnsi="Arial" w:cs="Arial"/>
          <w:bCs/>
        </w:rPr>
        <w:t xml:space="preserve"> (‘tick’ all that apply)</w:t>
      </w:r>
      <w:r w:rsidRPr="0019554F">
        <w:rPr>
          <w:rFonts w:ascii="Arial" w:hAnsi="Arial" w:cs="Arial"/>
          <w:b/>
        </w:rPr>
        <w:t>: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425"/>
        <w:gridCol w:w="1560"/>
        <w:gridCol w:w="425"/>
        <w:gridCol w:w="1276"/>
        <w:gridCol w:w="567"/>
        <w:gridCol w:w="1134"/>
        <w:gridCol w:w="425"/>
        <w:gridCol w:w="992"/>
      </w:tblGrid>
      <w:tr w:rsidR="00BC4257" w:rsidRPr="00FB576B" w14:paraId="38F39D6E" w14:textId="77777777" w:rsidTr="00B707AC"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1165700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bottom w:val="single" w:sz="4" w:space="0" w:color="auto"/>
                  <w:right w:val="nil"/>
                </w:tcBorders>
              </w:tcPr>
              <w:p w14:paraId="688C3313" w14:textId="6A9208AB" w:rsidR="00BC4257" w:rsidRPr="0019554F" w:rsidRDefault="00FD7E9A" w:rsidP="00B707AC">
                <w:pPr>
                  <w:spacing w:before="80" w:after="8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tcBorders>
              <w:left w:val="nil"/>
            </w:tcBorders>
          </w:tcPr>
          <w:p w14:paraId="6590485A" w14:textId="77777777" w:rsidR="00BC4257" w:rsidRPr="0019554F" w:rsidRDefault="00BC4257" w:rsidP="00B707AC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School Certificate (Year 10)</w:t>
            </w:r>
          </w:p>
        </w:tc>
        <w:sdt>
          <w:sdtPr>
            <w:rPr>
              <w:rFonts w:ascii="Arial" w:hAnsi="Arial" w:cs="Arial"/>
              <w:color w:val="A057FF"/>
              <w:sz w:val="22"/>
              <w:szCs w:val="22"/>
            </w:rPr>
            <w:id w:val="-102593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6B348679" w14:textId="65390CE2" w:rsidR="00BC4257" w:rsidRPr="0019554F" w:rsidRDefault="00851200" w:rsidP="00B707AC">
                <w:pPr>
                  <w:spacing w:before="80" w:after="80"/>
                  <w:jc w:val="right"/>
                  <w:rPr>
                    <w:rFonts w:ascii="Arial" w:hAnsi="Arial" w:cs="Arial"/>
                    <w:color w:val="A057FF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14:paraId="5917D1BB" w14:textId="77777777" w:rsidR="00BC4257" w:rsidRPr="0019554F" w:rsidRDefault="00BC4257" w:rsidP="00B707AC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Certificate 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  <w:highlight w:val="yellow"/>
              </w:rPr>
              <w:t>^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168173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</w:tcPr>
              <w:p w14:paraId="01D5E3DB" w14:textId="5BD55E19" w:rsidR="00BC4257" w:rsidRPr="0019554F" w:rsidRDefault="00851200" w:rsidP="00B707AC">
                <w:pPr>
                  <w:spacing w:before="80" w:after="8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0592F1C6" w14:textId="77777777" w:rsidR="00BC4257" w:rsidRPr="0019554F" w:rsidRDefault="00BC4257" w:rsidP="00B707AC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Diploma 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  <w:highlight w:val="yellow"/>
              </w:rPr>
              <w:t>^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168396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</w:tcPr>
              <w:p w14:paraId="7151E8A9" w14:textId="08E7ED8B" w:rsidR="00BC4257" w:rsidRPr="0019554F" w:rsidRDefault="00851200" w:rsidP="00B707AC">
                <w:pPr>
                  <w:spacing w:before="80" w:after="8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6E5780E9" w14:textId="77777777" w:rsidR="00BC4257" w:rsidRPr="0019554F" w:rsidRDefault="00BC4257" w:rsidP="00B707AC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Degree 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  <w:highlight w:val="yellow"/>
              </w:rPr>
              <w:t>^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61413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2DF9605C" w14:textId="4D45EAB9" w:rsidR="00BC4257" w:rsidRPr="0019554F" w:rsidRDefault="00851200" w:rsidP="00B707AC">
                <w:pPr>
                  <w:spacing w:before="80" w:after="80"/>
                  <w:jc w:val="both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52F26AAF" w14:textId="77777777" w:rsidR="00BC4257" w:rsidRPr="0019554F" w:rsidRDefault="00BC4257" w:rsidP="00B707AC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Higher 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  <w:highlight w:val="yellow"/>
              </w:rPr>
              <w:t>^</w:t>
            </w:r>
          </w:p>
        </w:tc>
      </w:tr>
      <w:tr w:rsidR="00BC4257" w:rsidRPr="00FB576B" w14:paraId="37C8F4B8" w14:textId="77777777" w:rsidTr="00B707AC"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634219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74EB6757" w14:textId="4A2E846A" w:rsidR="00BC4257" w:rsidRPr="0019554F" w:rsidRDefault="00851200" w:rsidP="00B707AC">
                <w:pPr>
                  <w:spacing w:before="80" w:after="80"/>
                  <w:jc w:val="both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5" w:type="dxa"/>
            <w:tcBorders>
              <w:left w:val="nil"/>
            </w:tcBorders>
          </w:tcPr>
          <w:p w14:paraId="05E86168" w14:textId="77777777" w:rsidR="00BC4257" w:rsidRPr="0019554F" w:rsidRDefault="00BC4257" w:rsidP="00B707AC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Higher School Certificate (Year 12)</w:t>
            </w:r>
          </w:p>
        </w:tc>
        <w:tc>
          <w:tcPr>
            <w:tcW w:w="6804" w:type="dxa"/>
            <w:gridSpan w:val="8"/>
            <w:vMerge w:val="restart"/>
          </w:tcPr>
          <w:p w14:paraId="3EED7C5E" w14:textId="77777777" w:rsidR="00BC4257" w:rsidRPr="0019554F" w:rsidRDefault="00BC4257" w:rsidP="00B707AC">
            <w:pPr>
              <w:spacing w:before="80" w:after="80"/>
              <w:rPr>
                <w:rFonts w:ascii="Arial" w:hAnsi="Arial" w:cs="Arial"/>
                <w:color w:val="A057FF"/>
                <w:sz w:val="22"/>
                <w:szCs w:val="22"/>
              </w:rPr>
            </w:pPr>
          </w:p>
        </w:tc>
      </w:tr>
      <w:tr w:rsidR="00BC4257" w:rsidRPr="00FB576B" w14:paraId="3F946BE0" w14:textId="77777777" w:rsidTr="00B707AC">
        <w:tc>
          <w:tcPr>
            <w:tcW w:w="4106" w:type="dxa"/>
            <w:gridSpan w:val="2"/>
          </w:tcPr>
          <w:p w14:paraId="33611721" w14:textId="77777777" w:rsidR="00BC4257" w:rsidRPr="0019554F" w:rsidRDefault="00BC4257" w:rsidP="00B707AC">
            <w:pPr>
              <w:spacing w:before="80" w:after="8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  <w:highlight w:val="yellow"/>
              </w:rPr>
              <w:t>^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Course Name(s) &amp; Completion Date(s):</w:t>
            </w:r>
          </w:p>
        </w:tc>
        <w:tc>
          <w:tcPr>
            <w:tcW w:w="6804" w:type="dxa"/>
            <w:gridSpan w:val="8"/>
            <w:vMerge/>
          </w:tcPr>
          <w:p w14:paraId="2EC11020" w14:textId="77777777" w:rsidR="00BC4257" w:rsidRPr="0019554F" w:rsidRDefault="00BC4257" w:rsidP="00B707AC">
            <w:pPr>
              <w:spacing w:before="80" w:after="80"/>
              <w:rPr>
                <w:rFonts w:ascii="Arial" w:hAnsi="Arial" w:cs="Arial"/>
                <w:color w:val="A057FF"/>
                <w:sz w:val="22"/>
                <w:szCs w:val="22"/>
              </w:rPr>
            </w:pPr>
          </w:p>
        </w:tc>
      </w:tr>
    </w:tbl>
    <w:bookmarkEnd w:id="1"/>
    <w:bookmarkEnd w:id="2"/>
    <w:p w14:paraId="20FCC151" w14:textId="2A8B2773" w:rsidR="00832937" w:rsidRPr="0019554F" w:rsidRDefault="00832937" w:rsidP="00311BBB">
      <w:pPr>
        <w:spacing w:before="120" w:after="40"/>
        <w:rPr>
          <w:rFonts w:ascii="Arial" w:hAnsi="Arial" w:cs="Arial"/>
          <w:b/>
        </w:rPr>
      </w:pPr>
      <w:r w:rsidRPr="0019554F">
        <w:rPr>
          <w:rFonts w:ascii="Arial" w:hAnsi="Arial" w:cs="Arial"/>
          <w:b/>
        </w:rPr>
        <w:t>Referees</w:t>
      </w:r>
      <w:r w:rsidR="006C0704" w:rsidRPr="0019554F">
        <w:rPr>
          <w:rFonts w:ascii="Arial" w:hAnsi="Arial" w:cs="Arial"/>
          <w:b/>
        </w:rPr>
        <w:t>:</w:t>
      </w:r>
    </w:p>
    <w:p w14:paraId="1B90F2DB" w14:textId="77777777" w:rsidR="00832937" w:rsidRPr="0019554F" w:rsidRDefault="00832937" w:rsidP="000103CF">
      <w:pPr>
        <w:spacing w:after="40"/>
        <w:rPr>
          <w:rFonts w:ascii="Arial" w:hAnsi="Arial" w:cs="Arial"/>
          <w:sz w:val="22"/>
          <w:szCs w:val="22"/>
        </w:rPr>
      </w:pPr>
      <w:r w:rsidRPr="0019554F">
        <w:rPr>
          <w:rFonts w:ascii="Arial" w:hAnsi="Arial" w:cs="Arial"/>
          <w:sz w:val="22"/>
          <w:szCs w:val="22"/>
        </w:rPr>
        <w:t xml:space="preserve">Please provide the names and contact details of </w:t>
      </w:r>
      <w:r w:rsidRPr="0019554F">
        <w:rPr>
          <w:rFonts w:ascii="Arial" w:hAnsi="Arial" w:cs="Arial"/>
          <w:sz w:val="22"/>
          <w:szCs w:val="22"/>
          <w:u w:val="single"/>
        </w:rPr>
        <w:t>3 referees</w:t>
      </w:r>
      <w:r w:rsidRPr="0019554F">
        <w:rPr>
          <w:rFonts w:ascii="Arial" w:hAnsi="Arial" w:cs="Arial"/>
          <w:sz w:val="22"/>
          <w:szCs w:val="22"/>
        </w:rPr>
        <w:t>. Please Note: Only one may be a personal referee.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20"/>
        <w:gridCol w:w="847"/>
        <w:gridCol w:w="3264"/>
        <w:gridCol w:w="993"/>
        <w:gridCol w:w="5386"/>
      </w:tblGrid>
      <w:tr w:rsidR="00A55256" w:rsidRPr="00FB576B" w14:paraId="0BA6B672" w14:textId="77777777" w:rsidTr="0024731C"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C18F68" w14:textId="77777777" w:rsidR="00954920" w:rsidRPr="0019554F" w:rsidRDefault="00954920" w:rsidP="00311BBB">
            <w:pPr>
              <w:spacing w:before="80" w:after="80"/>
              <w:jc w:val="center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A74612" w14:textId="77777777" w:rsidR="00954920" w:rsidRPr="0019554F" w:rsidRDefault="00954920" w:rsidP="00311BBB">
            <w:pPr>
              <w:spacing w:before="80" w:after="8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Name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3810B6" w14:textId="77777777" w:rsidR="00954920" w:rsidRPr="0019554F" w:rsidRDefault="00954920" w:rsidP="00311BBB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E5C673" w14:textId="77777777" w:rsidR="00954920" w:rsidRPr="0019554F" w:rsidRDefault="00954920" w:rsidP="00311BBB">
            <w:pPr>
              <w:spacing w:before="80" w:after="8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Position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0FAE353" w14:textId="77777777" w:rsidR="00954920" w:rsidRPr="0019554F" w:rsidRDefault="00954920" w:rsidP="00311BBB">
            <w:pPr>
              <w:spacing w:before="80" w:after="80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</w:tr>
      <w:tr w:rsidR="00A55256" w:rsidRPr="00FB576B" w14:paraId="6C4B57E2" w14:textId="77777777" w:rsidTr="0024731C">
        <w:tc>
          <w:tcPr>
            <w:tcW w:w="420" w:type="dxa"/>
            <w:vMerge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1A99267C" w14:textId="77777777" w:rsidR="00954920" w:rsidRPr="0019554F" w:rsidRDefault="00954920" w:rsidP="00311BBB">
            <w:pPr>
              <w:spacing w:before="80" w:after="80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00662104" w14:textId="6BADE8E2" w:rsidR="00954920" w:rsidRPr="0019554F" w:rsidRDefault="00954920" w:rsidP="00311BBB">
            <w:pPr>
              <w:spacing w:before="80" w:after="8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Phone</w:t>
            </w:r>
          </w:p>
        </w:tc>
        <w:tc>
          <w:tcPr>
            <w:tcW w:w="32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690D523E" w14:textId="77777777" w:rsidR="00954920" w:rsidRPr="0019554F" w:rsidRDefault="00954920" w:rsidP="00311BBB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3F1912C8" w14:textId="0C610E17" w:rsidR="00954920" w:rsidRPr="0019554F" w:rsidRDefault="00954920" w:rsidP="00311BBB">
            <w:pPr>
              <w:spacing w:before="80" w:after="8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Email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</w:tcPr>
          <w:p w14:paraId="3FF246FE" w14:textId="77777777" w:rsidR="00954920" w:rsidRPr="0019554F" w:rsidRDefault="00954920" w:rsidP="00311BBB">
            <w:pPr>
              <w:spacing w:before="80" w:after="80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</w:tr>
      <w:tr w:rsidR="00A55256" w:rsidRPr="00FB576B" w14:paraId="00E82AD3" w14:textId="77777777" w:rsidTr="0024731C">
        <w:tc>
          <w:tcPr>
            <w:tcW w:w="420" w:type="dxa"/>
            <w:vMerge w:val="restart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B1FC66" w14:textId="77777777" w:rsidR="00954920" w:rsidRPr="0019554F" w:rsidRDefault="00954920" w:rsidP="00311BBB">
            <w:pPr>
              <w:spacing w:before="80" w:after="80"/>
              <w:jc w:val="center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2.</w:t>
            </w:r>
          </w:p>
        </w:tc>
        <w:tc>
          <w:tcPr>
            <w:tcW w:w="84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2C8562" w14:textId="77777777" w:rsidR="00954920" w:rsidRPr="0019554F" w:rsidRDefault="00954920" w:rsidP="00311BBB">
            <w:pPr>
              <w:spacing w:before="80" w:after="8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Name</w:t>
            </w:r>
          </w:p>
        </w:tc>
        <w:tc>
          <w:tcPr>
            <w:tcW w:w="326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05E083" w14:textId="77777777" w:rsidR="00954920" w:rsidRPr="0019554F" w:rsidRDefault="00954920" w:rsidP="00311BBB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82C83F" w14:textId="77777777" w:rsidR="00954920" w:rsidRPr="0019554F" w:rsidRDefault="00954920" w:rsidP="00311BBB">
            <w:pPr>
              <w:spacing w:before="80" w:after="8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Position</w:t>
            </w:r>
          </w:p>
        </w:tc>
        <w:tc>
          <w:tcPr>
            <w:tcW w:w="538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748FDBE" w14:textId="77777777" w:rsidR="00954920" w:rsidRPr="0019554F" w:rsidRDefault="00954920" w:rsidP="00311BBB">
            <w:pPr>
              <w:spacing w:before="80" w:after="8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A55256" w:rsidRPr="00FB576B" w14:paraId="74FD8955" w14:textId="77777777" w:rsidTr="0024731C">
        <w:tc>
          <w:tcPr>
            <w:tcW w:w="420" w:type="dxa"/>
            <w:vMerge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6FC17363" w14:textId="77777777" w:rsidR="00954920" w:rsidRPr="0019554F" w:rsidRDefault="00954920" w:rsidP="00311BBB">
            <w:pPr>
              <w:spacing w:before="80" w:after="80"/>
              <w:jc w:val="center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6B748497" w14:textId="424EE0DE" w:rsidR="00954920" w:rsidRPr="0019554F" w:rsidRDefault="00954920" w:rsidP="00311BBB">
            <w:pPr>
              <w:spacing w:before="80" w:after="8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Phone</w:t>
            </w:r>
          </w:p>
        </w:tc>
        <w:tc>
          <w:tcPr>
            <w:tcW w:w="32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700F76C9" w14:textId="77777777" w:rsidR="00954920" w:rsidRPr="0019554F" w:rsidRDefault="00954920" w:rsidP="00311BBB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1C4CE672" w14:textId="52C58327" w:rsidR="00954920" w:rsidRPr="0019554F" w:rsidRDefault="00954920" w:rsidP="00311BBB">
            <w:pPr>
              <w:spacing w:before="80" w:after="8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Email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</w:tcPr>
          <w:p w14:paraId="4D316CC5" w14:textId="77777777" w:rsidR="00954920" w:rsidRPr="0019554F" w:rsidRDefault="00954920" w:rsidP="00311BBB">
            <w:pPr>
              <w:spacing w:before="80" w:after="8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A55256" w:rsidRPr="00FB576B" w14:paraId="6F8511D0" w14:textId="77777777" w:rsidTr="0024731C">
        <w:tc>
          <w:tcPr>
            <w:tcW w:w="420" w:type="dxa"/>
            <w:vMerge w:val="restart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BF9A45" w14:textId="77777777" w:rsidR="00954920" w:rsidRPr="0019554F" w:rsidRDefault="00954920" w:rsidP="00311BBB">
            <w:pPr>
              <w:spacing w:before="80" w:after="80"/>
              <w:jc w:val="center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lastRenderedPageBreak/>
              <w:t>3.</w:t>
            </w:r>
          </w:p>
        </w:tc>
        <w:tc>
          <w:tcPr>
            <w:tcW w:w="84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8E3D10" w14:textId="77777777" w:rsidR="00954920" w:rsidRPr="0019554F" w:rsidRDefault="00954920" w:rsidP="00311BBB">
            <w:pPr>
              <w:spacing w:before="80" w:after="8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Name</w:t>
            </w:r>
          </w:p>
        </w:tc>
        <w:tc>
          <w:tcPr>
            <w:tcW w:w="326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C92E49" w14:textId="77777777" w:rsidR="00954920" w:rsidRPr="0019554F" w:rsidRDefault="00954920" w:rsidP="00311BBB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016517" w14:textId="77777777" w:rsidR="00954920" w:rsidRPr="0019554F" w:rsidRDefault="00954920" w:rsidP="00311BBB">
            <w:pPr>
              <w:spacing w:before="80" w:after="8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Position</w:t>
            </w:r>
          </w:p>
        </w:tc>
        <w:tc>
          <w:tcPr>
            <w:tcW w:w="538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A8FE12B" w14:textId="77777777" w:rsidR="00954920" w:rsidRPr="0019554F" w:rsidRDefault="00954920" w:rsidP="00311BBB">
            <w:pPr>
              <w:spacing w:before="80" w:after="8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A55256" w:rsidRPr="00FB576B" w14:paraId="61B21120" w14:textId="77777777" w:rsidTr="0024731C">
        <w:tc>
          <w:tcPr>
            <w:tcW w:w="420" w:type="dxa"/>
            <w:vMerge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F6DBEA" w14:textId="77777777" w:rsidR="00954920" w:rsidRPr="0019554F" w:rsidRDefault="00954920" w:rsidP="00311BBB">
            <w:pPr>
              <w:spacing w:before="80" w:after="80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5F82EA" w14:textId="27A32F03" w:rsidR="00954920" w:rsidRPr="0019554F" w:rsidRDefault="00954920" w:rsidP="00311BBB">
            <w:pPr>
              <w:spacing w:before="80" w:after="8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Phone</w:t>
            </w:r>
          </w:p>
        </w:tc>
        <w:tc>
          <w:tcPr>
            <w:tcW w:w="32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2E1BDC" w14:textId="77777777" w:rsidR="00954920" w:rsidRPr="0019554F" w:rsidRDefault="00954920" w:rsidP="00311BBB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EF7A06" w14:textId="5DA8D99E" w:rsidR="00954920" w:rsidRPr="0019554F" w:rsidRDefault="00954920" w:rsidP="00311BBB">
            <w:pPr>
              <w:spacing w:before="80" w:after="8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Email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6F290D5F" w14:textId="77777777" w:rsidR="00954920" w:rsidRPr="0019554F" w:rsidRDefault="00954920" w:rsidP="00311BBB">
            <w:pPr>
              <w:spacing w:before="80" w:after="8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</w:tbl>
    <w:p w14:paraId="3FF50534" w14:textId="479F52F7" w:rsidR="008A2DFD" w:rsidRPr="0019554F" w:rsidRDefault="008A2DFD" w:rsidP="00426CD1">
      <w:pPr>
        <w:spacing w:before="120" w:after="60"/>
        <w:rPr>
          <w:rFonts w:ascii="Arial" w:hAnsi="Arial" w:cs="Arial"/>
          <w:b/>
        </w:rPr>
      </w:pPr>
      <w:r w:rsidRPr="0019554F">
        <w:rPr>
          <w:rFonts w:ascii="Arial" w:hAnsi="Arial" w:cs="Arial"/>
          <w:b/>
        </w:rPr>
        <w:t>Have you ever worked or volunteered with ACON</w:t>
      </w:r>
      <w:r w:rsidR="009D0068">
        <w:rPr>
          <w:rFonts w:ascii="Arial" w:hAnsi="Arial" w:cs="Arial"/>
          <w:b/>
        </w:rPr>
        <w:t xml:space="preserve"> or </w:t>
      </w:r>
      <w:r w:rsidR="00E34E48">
        <w:rPr>
          <w:rFonts w:ascii="Arial" w:hAnsi="Arial" w:cs="Arial"/>
          <w:b/>
        </w:rPr>
        <w:t>Kaleido Health</w:t>
      </w:r>
      <w:r w:rsidRPr="0019554F">
        <w:rPr>
          <w:rFonts w:ascii="Arial" w:hAnsi="Arial" w:cs="Arial"/>
          <w:b/>
        </w:rPr>
        <w:t xml:space="preserve"> before?:</w:t>
      </w:r>
    </w:p>
    <w:tbl>
      <w:tblPr>
        <w:tblStyle w:val="TableGrid"/>
        <w:tblW w:w="11132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425"/>
        <w:gridCol w:w="2632"/>
        <w:gridCol w:w="7087"/>
      </w:tblGrid>
      <w:tr w:rsidR="008A2DFD" w:rsidRPr="00FB576B" w14:paraId="6B650D3A" w14:textId="77777777" w:rsidTr="0019554F">
        <w:trPr>
          <w:trHeight w:val="377"/>
        </w:trPr>
        <w:sdt>
          <w:sdtPr>
            <w:rPr>
              <w:rFonts w:ascii="Arial" w:hAnsi="Arial" w:cs="Arial"/>
              <w:color w:val="7030A0"/>
              <w:sz w:val="20"/>
              <w:szCs w:val="20"/>
            </w:rPr>
            <w:id w:val="89517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35D56DA3" w14:textId="10216982" w:rsidR="008A2DFD" w:rsidRPr="0019554F" w:rsidRDefault="003C33B6" w:rsidP="002374FF">
                <w:pPr>
                  <w:spacing w:before="60" w:after="60"/>
                  <w:jc w:val="right"/>
                  <w:rPr>
                    <w:rFonts w:ascii="Arial" w:hAnsi="Arial" w:cs="Arial"/>
                    <w:color w:val="7030A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030A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</w:tcPr>
          <w:p w14:paraId="57DBE692" w14:textId="77777777" w:rsidR="008A2DFD" w:rsidRPr="0019554F" w:rsidRDefault="008A2DFD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198846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right w:val="nil"/>
                </w:tcBorders>
              </w:tcPr>
              <w:p w14:paraId="2A295F82" w14:textId="291C667D" w:rsidR="008A2DFD" w:rsidRPr="0019554F" w:rsidRDefault="003C33B6" w:rsidP="002374FF">
                <w:pPr>
                  <w:spacing w:before="60" w:after="6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32" w:type="dxa"/>
            <w:tcBorders>
              <w:left w:val="nil"/>
              <w:right w:val="nil"/>
            </w:tcBorders>
          </w:tcPr>
          <w:p w14:paraId="1041CA5B" w14:textId="77777777" w:rsidR="008A2DFD" w:rsidRPr="0019554F" w:rsidRDefault="008A2DFD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Yes – Please give details:</w:t>
            </w:r>
          </w:p>
        </w:tc>
        <w:tc>
          <w:tcPr>
            <w:tcW w:w="7087" w:type="dxa"/>
            <w:tcBorders>
              <w:left w:val="nil"/>
            </w:tcBorders>
          </w:tcPr>
          <w:p w14:paraId="46FCCD84" w14:textId="77777777" w:rsidR="008A2DFD" w:rsidRPr="0019554F" w:rsidRDefault="008A2DFD" w:rsidP="002374FF">
            <w:pPr>
              <w:spacing w:before="60" w:after="60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</w:tr>
    </w:tbl>
    <w:p w14:paraId="54E5138A" w14:textId="77777777" w:rsidR="00E71EBE" w:rsidRPr="0019554F" w:rsidRDefault="00E71EBE" w:rsidP="00E71EBE">
      <w:pPr>
        <w:spacing w:before="120" w:after="60"/>
        <w:rPr>
          <w:rFonts w:ascii="Arial" w:hAnsi="Arial" w:cs="Arial"/>
          <w:b/>
        </w:rPr>
      </w:pPr>
      <w:bookmarkStart w:id="3" w:name="_Hlk153884128"/>
      <w:bookmarkStart w:id="4" w:name="_Hlk144808950"/>
      <w:bookmarkStart w:id="5" w:name="_Hlk153884495"/>
      <w:r w:rsidRPr="0019554F">
        <w:rPr>
          <w:rFonts w:ascii="Arial" w:hAnsi="Arial" w:cs="Arial"/>
          <w:b/>
        </w:rPr>
        <w:t>Do you identify as a person who is neurodivergent?:</w:t>
      </w:r>
    </w:p>
    <w:p w14:paraId="732B6933" w14:textId="77777777" w:rsidR="00E71EBE" w:rsidRPr="0019554F" w:rsidRDefault="00E71EBE" w:rsidP="00E71EBE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19554F">
        <w:rPr>
          <w:rFonts w:ascii="Arial" w:hAnsi="Arial" w:cs="Arial"/>
          <w:bCs/>
          <w:sz w:val="20"/>
          <w:szCs w:val="20"/>
        </w:rPr>
        <w:t>Neurodiversity and neurodivergence are nonmedical terms used to describe people who experience the world differently than others. This may be because they live with a condition such as autism spectrum disorder or dyslexia.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567"/>
        <w:gridCol w:w="2835"/>
        <w:gridCol w:w="567"/>
        <w:gridCol w:w="4111"/>
      </w:tblGrid>
      <w:tr w:rsidR="00E71EBE" w:rsidRPr="00FB576B" w14:paraId="45EE5EA9" w14:textId="77777777" w:rsidTr="00C32785">
        <w:sdt>
          <w:sdtPr>
            <w:rPr>
              <w:rFonts w:ascii="Arial" w:hAnsi="Arial" w:cs="Arial"/>
              <w:sz w:val="20"/>
              <w:szCs w:val="20"/>
            </w:rPr>
            <w:id w:val="3131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636FC216" w14:textId="7E60970A" w:rsidR="00E71EBE" w:rsidRPr="0019554F" w:rsidRDefault="003C33B6" w:rsidP="002374FF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left w:val="nil"/>
            </w:tcBorders>
          </w:tcPr>
          <w:p w14:paraId="5175A9DF" w14:textId="77777777" w:rsidR="00E71EBE" w:rsidRPr="0019554F" w:rsidRDefault="00E71EBE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43880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2A02AEB9" w14:textId="4A8AE426" w:rsidR="00E71EBE" w:rsidRPr="0019554F" w:rsidRDefault="003C33B6" w:rsidP="002374FF">
                <w:pPr>
                  <w:spacing w:before="60" w:after="6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left w:val="nil"/>
            </w:tcBorders>
          </w:tcPr>
          <w:p w14:paraId="43F5B976" w14:textId="77777777" w:rsidR="00E71EBE" w:rsidRPr="0019554F" w:rsidRDefault="00E71EBE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Yes 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  <w:highlight w:val="yellow"/>
              </w:rPr>
              <w:t>^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138401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</w:tcPr>
              <w:p w14:paraId="44D8BDEE" w14:textId="61E5EEF7" w:rsidR="00E71EBE" w:rsidRPr="0019554F" w:rsidRDefault="003C33B6" w:rsidP="002374FF">
                <w:pPr>
                  <w:spacing w:before="60" w:after="6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left w:val="nil"/>
            </w:tcBorders>
          </w:tcPr>
          <w:p w14:paraId="49FB3A0A" w14:textId="77777777" w:rsidR="00E71EBE" w:rsidRPr="0019554F" w:rsidRDefault="00E71EBE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Prefer not to answer</w:t>
            </w:r>
          </w:p>
        </w:tc>
      </w:tr>
    </w:tbl>
    <w:p w14:paraId="64B248BE" w14:textId="49348903" w:rsidR="00E71EBE" w:rsidRPr="0019554F" w:rsidRDefault="006B28A0" w:rsidP="00E71EBE">
      <w:pPr>
        <w:spacing w:before="60" w:after="60"/>
        <w:rPr>
          <w:rFonts w:ascii="Arial" w:hAnsi="Arial" w:cs="Arial"/>
          <w:bCs/>
          <w:sz w:val="22"/>
          <w:szCs w:val="22"/>
          <w:u w:val="single"/>
        </w:rPr>
      </w:pPr>
      <w:r w:rsidRPr="0019554F">
        <w:rPr>
          <w:rFonts w:ascii="Arial" w:hAnsi="Arial" w:cs="Arial"/>
          <w:bCs/>
          <w:sz w:val="22"/>
          <w:szCs w:val="22"/>
          <w:u w:val="single"/>
        </w:rPr>
        <w:t>Please tell us if you require any adjustments to fully participate in the interview process</w:t>
      </w:r>
      <w:r w:rsidR="00E71EBE" w:rsidRPr="0019554F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E71EBE" w:rsidRPr="0019554F">
        <w:rPr>
          <w:rFonts w:ascii="Arial" w:hAnsi="Arial" w:cs="Arial"/>
          <w:bCs/>
          <w:sz w:val="22"/>
          <w:szCs w:val="22"/>
          <w:highlight w:val="yellow"/>
          <w:u w:val="single"/>
        </w:rPr>
        <w:t>^</w:t>
      </w:r>
      <w:r w:rsidR="00E71EBE" w:rsidRPr="0019554F">
        <w:rPr>
          <w:rFonts w:ascii="Arial" w:hAnsi="Arial" w:cs="Arial"/>
          <w:bCs/>
          <w:sz w:val="22"/>
          <w:szCs w:val="22"/>
          <w:u w:val="single"/>
        </w:rPr>
        <w:t>: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2972"/>
        <w:gridCol w:w="7938"/>
      </w:tblGrid>
      <w:tr w:rsidR="00E71EBE" w:rsidRPr="00FB576B" w14:paraId="3B67DF63" w14:textId="77777777" w:rsidTr="00E71EBE">
        <w:trPr>
          <w:trHeight w:val="379"/>
        </w:trPr>
        <w:tc>
          <w:tcPr>
            <w:tcW w:w="2972" w:type="dxa"/>
          </w:tcPr>
          <w:p w14:paraId="269D8894" w14:textId="77777777" w:rsidR="00E71EBE" w:rsidRPr="0019554F" w:rsidRDefault="00E71EBE" w:rsidP="002374FF">
            <w:pPr>
              <w:spacing w:before="60" w:after="60"/>
              <w:jc w:val="right"/>
              <w:rPr>
                <w:rFonts w:ascii="Arial" w:hAnsi="Arial" w:cs="Arial"/>
                <w:color w:val="A057FF"/>
                <w:sz w:val="22"/>
                <w:szCs w:val="22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  <w:highlight w:val="yellow"/>
              </w:rPr>
              <w:t>^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Please Specify Adjustments</w:t>
            </w:r>
            <w:r w:rsidRPr="0019554F">
              <w:rPr>
                <w:rFonts w:ascii="Arial" w:hAnsi="Arial" w:cs="Arial"/>
                <w:color w:val="A057FF"/>
                <w:sz w:val="22"/>
                <w:szCs w:val="22"/>
              </w:rPr>
              <w:t>:</w:t>
            </w:r>
          </w:p>
        </w:tc>
        <w:tc>
          <w:tcPr>
            <w:tcW w:w="7938" w:type="dxa"/>
          </w:tcPr>
          <w:p w14:paraId="048D4A4B" w14:textId="77777777" w:rsidR="00E71EBE" w:rsidRPr="0019554F" w:rsidRDefault="00E71EBE" w:rsidP="002374F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3"/>
    <w:p w14:paraId="1AF19F06" w14:textId="77777777" w:rsidR="00E71EBE" w:rsidRPr="0019554F" w:rsidRDefault="00E71EBE" w:rsidP="00E71EBE">
      <w:pPr>
        <w:spacing w:before="120" w:after="60"/>
        <w:rPr>
          <w:rFonts w:ascii="Arial" w:hAnsi="Arial" w:cs="Arial"/>
          <w:b/>
        </w:rPr>
      </w:pPr>
      <w:r w:rsidRPr="0019554F">
        <w:rPr>
          <w:rFonts w:ascii="Arial" w:hAnsi="Arial" w:cs="Arial"/>
          <w:b/>
        </w:rPr>
        <w:t>Do you have a disability?:</w:t>
      </w:r>
    </w:p>
    <w:p w14:paraId="337C06C7" w14:textId="77777777" w:rsidR="00E71EBE" w:rsidRPr="0019554F" w:rsidRDefault="00E71EBE" w:rsidP="00E71EBE">
      <w:p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19554F">
        <w:rPr>
          <w:rFonts w:ascii="Arial" w:hAnsi="Arial" w:cs="Arial"/>
          <w:bCs/>
          <w:sz w:val="20"/>
          <w:szCs w:val="20"/>
        </w:rPr>
        <w:t>Disability includes physical, intellectual, psychological, sensory, neurological, learning disability, physical disfigurement and immunological – the presence in the body of disease-causing organisms. Examples of disability include hearing speech or visual impairments (not corrected by wearing glasses or contact lenses); mental illness such as schizophrenia, depression and bipolar disorder; speech impairment such as stuttering; intellectual disability such as Down syndrome; others include arthritis, asthma, cancers, diabetes, dyslexia, epilepsy or facial disfigurements.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567"/>
        <w:gridCol w:w="2835"/>
        <w:gridCol w:w="567"/>
        <w:gridCol w:w="4111"/>
      </w:tblGrid>
      <w:tr w:rsidR="00E71EBE" w:rsidRPr="00FB576B" w14:paraId="4ABDED39" w14:textId="77777777" w:rsidTr="00C32785">
        <w:bookmarkStart w:id="6" w:name="_Hlk153880834" w:displacedByCustomXml="next"/>
        <w:sdt>
          <w:sdtPr>
            <w:rPr>
              <w:rFonts w:ascii="Arial" w:hAnsi="Arial" w:cs="Arial"/>
              <w:sz w:val="20"/>
              <w:szCs w:val="20"/>
            </w:rPr>
            <w:id w:val="-181725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23B0D37C" w14:textId="2C781947" w:rsidR="00E71EBE" w:rsidRPr="0019554F" w:rsidRDefault="003C33B6" w:rsidP="002374FF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left w:val="nil"/>
            </w:tcBorders>
          </w:tcPr>
          <w:p w14:paraId="51ADF418" w14:textId="77777777" w:rsidR="00E71EBE" w:rsidRPr="0019554F" w:rsidRDefault="00E71EBE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201351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197A1177" w14:textId="064FCFDD" w:rsidR="00E71EBE" w:rsidRPr="0019554F" w:rsidRDefault="003C33B6" w:rsidP="002374FF">
                <w:pPr>
                  <w:spacing w:before="60" w:after="6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left w:val="nil"/>
            </w:tcBorders>
          </w:tcPr>
          <w:p w14:paraId="7AFCC669" w14:textId="77777777" w:rsidR="00E71EBE" w:rsidRPr="0019554F" w:rsidRDefault="00E71EBE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Yes 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  <w:highlight w:val="yellow"/>
              </w:rPr>
              <w:t>^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161281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</w:tcPr>
              <w:p w14:paraId="4E54B596" w14:textId="434514A1" w:rsidR="00E71EBE" w:rsidRPr="0019554F" w:rsidRDefault="007430ED" w:rsidP="002374FF">
                <w:pPr>
                  <w:spacing w:before="60" w:after="6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left w:val="nil"/>
            </w:tcBorders>
          </w:tcPr>
          <w:p w14:paraId="22C716AF" w14:textId="77777777" w:rsidR="00E71EBE" w:rsidRPr="0019554F" w:rsidRDefault="00E71EBE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Prefer not to answer</w:t>
            </w:r>
          </w:p>
        </w:tc>
      </w:tr>
    </w:tbl>
    <w:bookmarkEnd w:id="6"/>
    <w:p w14:paraId="73427FA4" w14:textId="4CE9B6B7" w:rsidR="00E71EBE" w:rsidRPr="0019554F" w:rsidRDefault="006B28A0" w:rsidP="00E71EBE">
      <w:pPr>
        <w:spacing w:before="60" w:after="60"/>
        <w:rPr>
          <w:rFonts w:ascii="Arial" w:hAnsi="Arial" w:cs="Arial"/>
          <w:bCs/>
          <w:sz w:val="22"/>
          <w:szCs w:val="22"/>
          <w:u w:val="single"/>
        </w:rPr>
      </w:pPr>
      <w:r w:rsidRPr="0019554F">
        <w:rPr>
          <w:rFonts w:ascii="Arial" w:hAnsi="Arial" w:cs="Arial"/>
          <w:bCs/>
          <w:sz w:val="22"/>
          <w:szCs w:val="22"/>
          <w:u w:val="single"/>
        </w:rPr>
        <w:t>Please tell us if you require any adjustments to fully participate in the interview process</w:t>
      </w:r>
      <w:r w:rsidR="00E71EBE" w:rsidRPr="0019554F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E71EBE" w:rsidRPr="0019554F">
        <w:rPr>
          <w:rFonts w:ascii="Arial" w:hAnsi="Arial" w:cs="Arial"/>
          <w:bCs/>
          <w:sz w:val="22"/>
          <w:szCs w:val="22"/>
          <w:highlight w:val="yellow"/>
          <w:u w:val="single"/>
        </w:rPr>
        <w:t>^</w:t>
      </w:r>
      <w:r w:rsidR="00E71EBE" w:rsidRPr="0019554F">
        <w:rPr>
          <w:rFonts w:ascii="Arial" w:hAnsi="Arial" w:cs="Arial"/>
          <w:bCs/>
          <w:sz w:val="22"/>
          <w:szCs w:val="22"/>
          <w:u w:val="single"/>
        </w:rPr>
        <w:t>: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2972"/>
        <w:gridCol w:w="7938"/>
      </w:tblGrid>
      <w:tr w:rsidR="00E71EBE" w:rsidRPr="00FB576B" w14:paraId="6F5194C0" w14:textId="77777777" w:rsidTr="00E71EBE">
        <w:trPr>
          <w:trHeight w:val="411"/>
        </w:trPr>
        <w:tc>
          <w:tcPr>
            <w:tcW w:w="2972" w:type="dxa"/>
          </w:tcPr>
          <w:p w14:paraId="5927B1E9" w14:textId="77777777" w:rsidR="00E71EBE" w:rsidRPr="0019554F" w:rsidRDefault="00E71EBE" w:rsidP="002374FF">
            <w:pPr>
              <w:spacing w:before="60" w:after="6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  <w:highlight w:val="yellow"/>
              </w:rPr>
              <w:t>^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Please Specify Adjustments:</w:t>
            </w:r>
          </w:p>
        </w:tc>
        <w:tc>
          <w:tcPr>
            <w:tcW w:w="7938" w:type="dxa"/>
          </w:tcPr>
          <w:p w14:paraId="62E110E2" w14:textId="77777777" w:rsidR="00E71EBE" w:rsidRPr="0019554F" w:rsidRDefault="00E71EBE" w:rsidP="002374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4"/>
    <w:p w14:paraId="29B9E8B7" w14:textId="5BAD2B9A" w:rsidR="00BC4257" w:rsidRPr="0019554F" w:rsidRDefault="00BC4257" w:rsidP="00BC4257">
      <w:pPr>
        <w:spacing w:before="120" w:after="60"/>
        <w:rPr>
          <w:rFonts w:ascii="Arial" w:hAnsi="Arial" w:cs="Arial"/>
          <w:bCs/>
        </w:rPr>
      </w:pPr>
      <w:r w:rsidRPr="0019554F">
        <w:rPr>
          <w:rFonts w:ascii="Arial" w:hAnsi="Arial" w:cs="Arial"/>
          <w:b/>
        </w:rPr>
        <w:t xml:space="preserve">Known </w:t>
      </w:r>
      <w:r w:rsidR="003A3AF8" w:rsidRPr="0019554F">
        <w:rPr>
          <w:rFonts w:ascii="Arial" w:hAnsi="Arial" w:cs="Arial"/>
          <w:b/>
        </w:rPr>
        <w:t>a</w:t>
      </w:r>
      <w:r w:rsidRPr="0019554F">
        <w:rPr>
          <w:rFonts w:ascii="Arial" w:hAnsi="Arial" w:cs="Arial"/>
          <w:b/>
        </w:rPr>
        <w:t xml:space="preserve">llergies / </w:t>
      </w:r>
      <w:r w:rsidR="003A3AF8" w:rsidRPr="0019554F">
        <w:rPr>
          <w:rFonts w:ascii="Arial" w:hAnsi="Arial" w:cs="Arial"/>
          <w:b/>
        </w:rPr>
        <w:t>m</w:t>
      </w:r>
      <w:r w:rsidRPr="0019554F">
        <w:rPr>
          <w:rFonts w:ascii="Arial" w:hAnsi="Arial" w:cs="Arial"/>
          <w:b/>
        </w:rPr>
        <w:t xml:space="preserve">edical </w:t>
      </w:r>
      <w:r w:rsidR="003A3AF8" w:rsidRPr="0019554F">
        <w:rPr>
          <w:rFonts w:ascii="Arial" w:hAnsi="Arial" w:cs="Arial"/>
          <w:b/>
        </w:rPr>
        <w:t>c</w:t>
      </w:r>
      <w:r w:rsidRPr="0019554F">
        <w:rPr>
          <w:rFonts w:ascii="Arial" w:hAnsi="Arial" w:cs="Arial"/>
          <w:b/>
        </w:rPr>
        <w:t xml:space="preserve">onditions </w:t>
      </w:r>
      <w:r w:rsidRPr="0019554F">
        <w:rPr>
          <w:rFonts w:ascii="Arial" w:hAnsi="Arial" w:cs="Arial"/>
          <w:bCs/>
        </w:rPr>
        <w:t>(</w:t>
      </w:r>
      <w:r w:rsidRPr="0019554F">
        <w:rPr>
          <w:rFonts w:ascii="Arial" w:hAnsi="Arial" w:cs="Arial"/>
          <w:bCs/>
          <w:i/>
          <w:iCs/>
        </w:rPr>
        <w:t>that we should be made aware of for a safe interview</w:t>
      </w:r>
      <w:r w:rsidRPr="0019554F">
        <w:rPr>
          <w:rFonts w:ascii="Arial" w:hAnsi="Arial" w:cs="Arial"/>
          <w:bCs/>
        </w:rPr>
        <w:t>)</w:t>
      </w:r>
      <w:r w:rsidRPr="0019554F">
        <w:rPr>
          <w:rFonts w:ascii="Arial" w:hAnsi="Arial" w:cs="Arial"/>
          <w:b/>
        </w:rPr>
        <w:t>: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2551"/>
        <w:gridCol w:w="426"/>
        <w:gridCol w:w="1701"/>
        <w:gridCol w:w="425"/>
        <w:gridCol w:w="2693"/>
      </w:tblGrid>
      <w:tr w:rsidR="00BC4257" w:rsidRPr="00FB576B" w14:paraId="7BAA7802" w14:textId="77777777" w:rsidTr="00B707AC">
        <w:sdt>
          <w:sdtPr>
            <w:rPr>
              <w:rFonts w:ascii="Arial" w:hAnsi="Arial" w:cs="Arial"/>
              <w:color w:val="7030A0"/>
              <w:sz w:val="20"/>
              <w:szCs w:val="20"/>
            </w:rPr>
            <w:id w:val="112658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5C218387" w14:textId="7DF60D3E" w:rsidR="00BC4257" w:rsidRPr="0019554F" w:rsidRDefault="003C33B6" w:rsidP="002374FF">
                <w:pPr>
                  <w:spacing w:before="60" w:after="60"/>
                  <w:jc w:val="both"/>
                  <w:rPr>
                    <w:rFonts w:ascii="Arial" w:hAnsi="Arial" w:cs="Arial"/>
                    <w:color w:val="7030A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030A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44" w:type="dxa"/>
            <w:gridSpan w:val="2"/>
            <w:tcBorders>
              <w:left w:val="nil"/>
            </w:tcBorders>
          </w:tcPr>
          <w:p w14:paraId="0CBFC416" w14:textId="77777777" w:rsidR="00BC4257" w:rsidRPr="0019554F" w:rsidRDefault="00BC4257" w:rsidP="002374FF">
            <w:pPr>
              <w:spacing w:before="60" w:after="6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I 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  <w:u w:val="single"/>
              </w:rPr>
              <w:t>DON’T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have any known Allergies or Medical Conditions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204070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right w:val="nil"/>
                </w:tcBorders>
              </w:tcPr>
              <w:p w14:paraId="33D24501" w14:textId="5F9E6E5D" w:rsidR="00BC4257" w:rsidRPr="0019554F" w:rsidRDefault="003C33B6" w:rsidP="002374FF">
                <w:pPr>
                  <w:spacing w:before="60" w:after="60"/>
                  <w:jc w:val="both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left w:val="nil"/>
            </w:tcBorders>
          </w:tcPr>
          <w:p w14:paraId="24ADF601" w14:textId="77777777" w:rsidR="00BC4257" w:rsidRPr="0019554F" w:rsidRDefault="00BC4257" w:rsidP="002374FF">
            <w:pPr>
              <w:spacing w:before="60" w:after="6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I have Allergies 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  <w:highlight w:val="yellow"/>
              </w:rPr>
              <w:t>#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125759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right w:val="nil"/>
                </w:tcBorders>
              </w:tcPr>
              <w:p w14:paraId="40C35882" w14:textId="0C3B3371" w:rsidR="00BC4257" w:rsidRPr="0019554F" w:rsidRDefault="003C33B6" w:rsidP="002374FF">
                <w:pPr>
                  <w:spacing w:before="60" w:after="60"/>
                  <w:jc w:val="both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left w:val="nil"/>
            </w:tcBorders>
          </w:tcPr>
          <w:p w14:paraId="21274C65" w14:textId="77777777" w:rsidR="00BC4257" w:rsidRPr="0019554F" w:rsidRDefault="00BC4257" w:rsidP="002374FF">
            <w:pPr>
              <w:spacing w:before="60" w:after="6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I have Medical Conditions 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  <w:highlight w:val="yellow"/>
              </w:rPr>
              <w:t>#</w:t>
            </w:r>
          </w:p>
        </w:tc>
      </w:tr>
      <w:tr w:rsidR="00BC4257" w:rsidRPr="00FB576B" w14:paraId="08647E42" w14:textId="77777777" w:rsidTr="00B707AC">
        <w:tc>
          <w:tcPr>
            <w:tcW w:w="3114" w:type="dxa"/>
            <w:gridSpan w:val="2"/>
          </w:tcPr>
          <w:p w14:paraId="55CAE334" w14:textId="77777777" w:rsidR="00BC4257" w:rsidRPr="0019554F" w:rsidRDefault="00BC4257" w:rsidP="002374FF">
            <w:pPr>
              <w:spacing w:before="60" w:after="6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  <w:highlight w:val="yellow"/>
              </w:rPr>
              <w:t>#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Please Give Details of Allergies &amp; Relevant Medical Conditions:</w:t>
            </w:r>
          </w:p>
        </w:tc>
        <w:tc>
          <w:tcPr>
            <w:tcW w:w="7796" w:type="dxa"/>
            <w:gridSpan w:val="5"/>
          </w:tcPr>
          <w:p w14:paraId="637B331B" w14:textId="77777777" w:rsidR="00BC4257" w:rsidRPr="0019554F" w:rsidRDefault="00BC4257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</w:tr>
    </w:tbl>
    <w:p w14:paraId="124C6F97" w14:textId="77777777" w:rsidR="00BC4257" w:rsidRPr="0019554F" w:rsidRDefault="00BC4257" w:rsidP="00BC4257">
      <w:pPr>
        <w:spacing w:before="120" w:after="60"/>
        <w:rPr>
          <w:rFonts w:ascii="Arial" w:hAnsi="Arial" w:cs="Arial"/>
          <w:b/>
        </w:rPr>
      </w:pPr>
      <w:r w:rsidRPr="0019554F">
        <w:rPr>
          <w:rFonts w:ascii="Arial" w:hAnsi="Arial" w:cs="Arial"/>
          <w:b/>
        </w:rPr>
        <w:t>Have you lived and/or worked in any country other than Australia for 12 months or more in the last 10 years?: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425"/>
        <w:gridCol w:w="2693"/>
        <w:gridCol w:w="6804"/>
      </w:tblGrid>
      <w:tr w:rsidR="00BC4257" w:rsidRPr="00FB576B" w14:paraId="581AEDD2" w14:textId="77777777" w:rsidTr="00B707AC">
        <w:trPr>
          <w:trHeight w:val="429"/>
        </w:trPr>
        <w:sdt>
          <w:sdtPr>
            <w:rPr>
              <w:rFonts w:ascii="Arial" w:hAnsi="Arial" w:cs="Arial"/>
              <w:color w:val="7030A0"/>
              <w:sz w:val="20"/>
              <w:szCs w:val="20"/>
            </w:rPr>
            <w:id w:val="-187367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19619D85" w14:textId="2A637309" w:rsidR="00BC4257" w:rsidRPr="0019554F" w:rsidRDefault="003C33B6" w:rsidP="002374FF">
                <w:pPr>
                  <w:spacing w:before="60" w:after="60"/>
                  <w:jc w:val="right"/>
                  <w:rPr>
                    <w:rFonts w:ascii="Arial" w:hAnsi="Arial" w:cs="Arial"/>
                    <w:color w:val="7030A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030A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</w:tcPr>
          <w:p w14:paraId="50E4AA7E" w14:textId="77777777" w:rsidR="00BC4257" w:rsidRPr="0019554F" w:rsidRDefault="00BC4257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169020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right w:val="nil"/>
                </w:tcBorders>
              </w:tcPr>
              <w:p w14:paraId="6F6D7FEF" w14:textId="0F81BA16" w:rsidR="00BC4257" w:rsidRPr="0019554F" w:rsidRDefault="003C33B6" w:rsidP="002374FF">
                <w:pPr>
                  <w:spacing w:before="60" w:after="6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left w:val="nil"/>
              <w:right w:val="nil"/>
            </w:tcBorders>
          </w:tcPr>
          <w:p w14:paraId="56D1DDB2" w14:textId="77777777" w:rsidR="00BC4257" w:rsidRPr="0019554F" w:rsidRDefault="00BC4257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Yes – Specify all Countries:</w:t>
            </w:r>
          </w:p>
        </w:tc>
        <w:tc>
          <w:tcPr>
            <w:tcW w:w="6804" w:type="dxa"/>
            <w:tcBorders>
              <w:left w:val="nil"/>
            </w:tcBorders>
          </w:tcPr>
          <w:p w14:paraId="4C32E8D4" w14:textId="77777777" w:rsidR="00BC4257" w:rsidRPr="0019554F" w:rsidRDefault="00BC4257" w:rsidP="002374FF">
            <w:pPr>
              <w:spacing w:before="60" w:after="60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</w:tr>
    </w:tbl>
    <w:p w14:paraId="1C228535" w14:textId="77777777" w:rsidR="00BC4257" w:rsidRPr="0019554F" w:rsidRDefault="00BC4257" w:rsidP="00BC4257">
      <w:pPr>
        <w:spacing w:before="120" w:after="60"/>
        <w:rPr>
          <w:rFonts w:ascii="Arial" w:hAnsi="Arial" w:cs="Arial"/>
          <w:b/>
        </w:rPr>
      </w:pPr>
      <w:r w:rsidRPr="0019554F">
        <w:rPr>
          <w:rFonts w:ascii="Arial" w:hAnsi="Arial" w:cs="Arial"/>
          <w:b/>
        </w:rPr>
        <w:t>Eligibility to work in Australia: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1891"/>
        <w:gridCol w:w="1794"/>
        <w:gridCol w:w="992"/>
        <w:gridCol w:w="426"/>
        <w:gridCol w:w="850"/>
        <w:gridCol w:w="1418"/>
        <w:gridCol w:w="537"/>
        <w:gridCol w:w="1305"/>
        <w:gridCol w:w="1276"/>
      </w:tblGrid>
      <w:tr w:rsidR="00BC4257" w:rsidRPr="00FB576B" w14:paraId="31421A30" w14:textId="77777777" w:rsidTr="00B707AC">
        <w:sdt>
          <w:sdtPr>
            <w:rPr>
              <w:rFonts w:ascii="Arial" w:hAnsi="Arial" w:cs="Arial"/>
              <w:color w:val="7030A0"/>
              <w:sz w:val="22"/>
              <w:szCs w:val="22"/>
            </w:rPr>
            <w:id w:val="-35302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735CF5A7" w14:textId="71A7F87A" w:rsidR="00BC4257" w:rsidRPr="0019554F" w:rsidRDefault="003C33B6" w:rsidP="002374FF">
                <w:pPr>
                  <w:spacing w:before="60" w:after="60"/>
                  <w:jc w:val="right"/>
                  <w:rPr>
                    <w:rFonts w:ascii="Arial" w:hAnsi="Arial" w:cs="Arial"/>
                    <w:color w:val="7030A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7030A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5" w:type="dxa"/>
            <w:gridSpan w:val="2"/>
            <w:tcBorders>
              <w:left w:val="nil"/>
            </w:tcBorders>
          </w:tcPr>
          <w:p w14:paraId="5048F8BC" w14:textId="77777777" w:rsidR="00BC4257" w:rsidRPr="0019554F" w:rsidRDefault="00BC4257" w:rsidP="002374FF">
            <w:pPr>
              <w:spacing w:before="60" w:after="6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Australian Citizen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3542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nil"/>
                </w:tcBorders>
              </w:tcPr>
              <w:p w14:paraId="1A7B21E3" w14:textId="037FC4E0" w:rsidR="00BC4257" w:rsidRPr="0019554F" w:rsidRDefault="00DF2B7B" w:rsidP="002374FF">
                <w:pPr>
                  <w:spacing w:before="60" w:after="6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gridSpan w:val="3"/>
            <w:tcBorders>
              <w:left w:val="nil"/>
            </w:tcBorders>
          </w:tcPr>
          <w:p w14:paraId="00CFAFED" w14:textId="77777777" w:rsidR="00BC4257" w:rsidRPr="0019554F" w:rsidRDefault="00BC4257" w:rsidP="002374FF">
            <w:pPr>
              <w:spacing w:before="60" w:after="6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Permanent Resident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133183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right w:val="nil"/>
                </w:tcBorders>
              </w:tcPr>
              <w:p w14:paraId="3A9CBBE3" w14:textId="3BC48893" w:rsidR="00BC4257" w:rsidRPr="0019554F" w:rsidRDefault="00DF2B7B" w:rsidP="002374FF">
                <w:pPr>
                  <w:spacing w:before="60" w:after="6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1" w:type="dxa"/>
            <w:gridSpan w:val="2"/>
            <w:tcBorders>
              <w:left w:val="nil"/>
            </w:tcBorders>
          </w:tcPr>
          <w:p w14:paraId="29E0D46D" w14:textId="77777777" w:rsidR="00BC4257" w:rsidRPr="0019554F" w:rsidRDefault="00BC4257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Other 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  <w:highlight w:val="yellow"/>
              </w:rPr>
              <w:t>*</w:t>
            </w:r>
          </w:p>
        </w:tc>
      </w:tr>
      <w:tr w:rsidR="00BC4257" w:rsidRPr="00FB576B" w14:paraId="23B91BFF" w14:textId="77777777" w:rsidTr="00B707AC">
        <w:tc>
          <w:tcPr>
            <w:tcW w:w="2312" w:type="dxa"/>
            <w:gridSpan w:val="2"/>
          </w:tcPr>
          <w:p w14:paraId="4FF36CF1" w14:textId="77777777" w:rsidR="00BC4257" w:rsidRPr="0019554F" w:rsidRDefault="00BC4257" w:rsidP="002374FF">
            <w:pPr>
              <w:spacing w:before="60" w:after="6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  <w:highlight w:val="yellow"/>
              </w:rPr>
              <w:t>*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If Other, Visa Details:</w:t>
            </w:r>
          </w:p>
        </w:tc>
        <w:tc>
          <w:tcPr>
            <w:tcW w:w="1794" w:type="dxa"/>
          </w:tcPr>
          <w:p w14:paraId="48A73AA8" w14:textId="77777777" w:rsidR="00BC4257" w:rsidRPr="0019554F" w:rsidRDefault="00BC4257" w:rsidP="002374FF">
            <w:pPr>
              <w:spacing w:before="60" w:after="6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Subclass (Number):</w:t>
            </w:r>
          </w:p>
        </w:tc>
        <w:tc>
          <w:tcPr>
            <w:tcW w:w="992" w:type="dxa"/>
          </w:tcPr>
          <w:p w14:paraId="52822874" w14:textId="77777777" w:rsidR="00BC4257" w:rsidRPr="0019554F" w:rsidRDefault="00BC4257" w:rsidP="002374FF">
            <w:pPr>
              <w:spacing w:before="60" w:after="60"/>
              <w:jc w:val="center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656D9C8" w14:textId="77777777" w:rsidR="00BC4257" w:rsidRPr="0019554F" w:rsidRDefault="00BC4257" w:rsidP="002374FF">
            <w:pPr>
              <w:spacing w:before="60" w:after="6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Type (Name):</w:t>
            </w:r>
          </w:p>
        </w:tc>
        <w:tc>
          <w:tcPr>
            <w:tcW w:w="1955" w:type="dxa"/>
            <w:gridSpan w:val="2"/>
          </w:tcPr>
          <w:p w14:paraId="2CEDC039" w14:textId="77777777" w:rsidR="00BC4257" w:rsidRPr="0019554F" w:rsidRDefault="00BC4257" w:rsidP="002374FF">
            <w:pPr>
              <w:spacing w:before="60" w:after="60"/>
              <w:jc w:val="center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7F41A22" w14:textId="77777777" w:rsidR="00BC4257" w:rsidRPr="0019554F" w:rsidRDefault="00BC4257" w:rsidP="002374FF">
            <w:pPr>
              <w:spacing w:before="60" w:after="6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Expiry (Date):</w:t>
            </w:r>
          </w:p>
        </w:tc>
        <w:tc>
          <w:tcPr>
            <w:tcW w:w="1276" w:type="dxa"/>
          </w:tcPr>
          <w:p w14:paraId="2A9B5282" w14:textId="77777777" w:rsidR="00BC4257" w:rsidRPr="0019554F" w:rsidRDefault="00BC4257" w:rsidP="002374FF">
            <w:pPr>
              <w:spacing w:before="60" w:after="60"/>
              <w:jc w:val="center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</w:tr>
      <w:tr w:rsidR="00BC4257" w:rsidRPr="00FB576B" w14:paraId="38BB7C94" w14:textId="77777777" w:rsidTr="0019554F">
        <w:sdt>
          <w:sdtPr>
            <w:rPr>
              <w:rFonts w:ascii="Arial" w:hAnsi="Arial" w:cs="Arial"/>
              <w:color w:val="7030A0"/>
              <w:sz w:val="22"/>
              <w:szCs w:val="22"/>
            </w:rPr>
            <w:id w:val="-17218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0F73C627" w14:textId="455AAFDA" w:rsidR="00BC4257" w:rsidRPr="0019554F" w:rsidRDefault="00DF2B7B" w:rsidP="002374FF">
                <w:pPr>
                  <w:spacing w:before="60" w:after="60"/>
                  <w:jc w:val="right"/>
                  <w:rPr>
                    <w:rFonts w:ascii="Arial" w:hAnsi="Arial" w:cs="Arial"/>
                    <w:color w:val="7030A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7030A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77" w:type="dxa"/>
            <w:gridSpan w:val="3"/>
            <w:tcBorders>
              <w:left w:val="nil"/>
            </w:tcBorders>
          </w:tcPr>
          <w:p w14:paraId="678588B4" w14:textId="77777777" w:rsidR="00BC4257" w:rsidRPr="0019554F" w:rsidRDefault="00BC4257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  <w:highlight w:val="yellow"/>
              </w:rPr>
              <w:t>*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I’ve attached a copy of my valid Passport –  showing my 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  <w:u w:val="single"/>
              </w:rPr>
              <w:t>Photograph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&amp; 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  <w:u w:val="single"/>
              </w:rPr>
              <w:t>Passport Number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for verification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73423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left w:val="nil"/>
                  <w:right w:val="nil"/>
                </w:tcBorders>
              </w:tcPr>
              <w:p w14:paraId="08DA469F" w14:textId="0F34201B" w:rsidR="00BC4257" w:rsidRPr="0019554F" w:rsidRDefault="00DF2B7B" w:rsidP="002374FF">
                <w:pPr>
                  <w:spacing w:before="60" w:after="6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86" w:type="dxa"/>
            <w:gridSpan w:val="5"/>
            <w:tcBorders>
              <w:left w:val="nil"/>
            </w:tcBorders>
          </w:tcPr>
          <w:p w14:paraId="38D40473" w14:textId="77777777" w:rsidR="00BC4257" w:rsidRPr="0019554F" w:rsidRDefault="00BC4257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  <w:highlight w:val="yellow"/>
              </w:rPr>
              <w:t>*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I’ve attached a copy of my Visa notification from Department of Home Affairs –  showing my 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  <w:u w:val="single"/>
              </w:rPr>
              <w:t>Visa Conditions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&amp; 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  <w:u w:val="single"/>
              </w:rPr>
              <w:t>Duration</w:t>
            </w:r>
          </w:p>
        </w:tc>
      </w:tr>
    </w:tbl>
    <w:p w14:paraId="35130B05" w14:textId="4C35430C" w:rsidR="00832937" w:rsidRPr="0019554F" w:rsidRDefault="00035621" w:rsidP="00035621">
      <w:pPr>
        <w:spacing w:before="60"/>
        <w:jc w:val="both"/>
        <w:rPr>
          <w:rFonts w:ascii="Arial" w:hAnsi="Arial" w:cs="Arial"/>
          <w:bCs/>
          <w:sz w:val="19"/>
          <w:szCs w:val="19"/>
        </w:rPr>
      </w:pPr>
      <w:r w:rsidRPr="0019554F">
        <w:rPr>
          <w:rFonts w:ascii="Arial" w:hAnsi="Arial" w:cs="Arial"/>
          <w:bCs/>
          <w:i/>
          <w:iCs/>
          <w:sz w:val="19"/>
          <w:szCs w:val="19"/>
        </w:rPr>
        <w:t xml:space="preserve">Please </w:t>
      </w:r>
      <w:r w:rsidR="00832937" w:rsidRPr="0019554F">
        <w:rPr>
          <w:rFonts w:ascii="Arial" w:hAnsi="Arial" w:cs="Arial"/>
          <w:bCs/>
          <w:i/>
          <w:iCs/>
          <w:sz w:val="19"/>
          <w:szCs w:val="19"/>
        </w:rPr>
        <w:t>N</w:t>
      </w:r>
      <w:r w:rsidRPr="0019554F">
        <w:rPr>
          <w:rFonts w:ascii="Arial" w:hAnsi="Arial" w:cs="Arial"/>
          <w:bCs/>
          <w:i/>
          <w:iCs/>
          <w:sz w:val="19"/>
          <w:szCs w:val="19"/>
        </w:rPr>
        <w:t>ote</w:t>
      </w:r>
      <w:r w:rsidR="00832937" w:rsidRPr="0019554F">
        <w:rPr>
          <w:rFonts w:ascii="Arial" w:hAnsi="Arial" w:cs="Arial"/>
          <w:bCs/>
          <w:sz w:val="19"/>
          <w:szCs w:val="19"/>
        </w:rPr>
        <w:t>:</w:t>
      </w:r>
      <w:r w:rsidR="00832937" w:rsidRPr="0019554F">
        <w:rPr>
          <w:rFonts w:ascii="Arial" w:hAnsi="Arial" w:cs="Arial"/>
          <w:sz w:val="19"/>
          <w:szCs w:val="19"/>
        </w:rPr>
        <w:t xml:space="preserve"> </w:t>
      </w:r>
      <w:r w:rsidR="00832937" w:rsidRPr="0019554F">
        <w:rPr>
          <w:rFonts w:ascii="Arial" w:hAnsi="Arial" w:cs="Arial"/>
          <w:bCs/>
          <w:sz w:val="19"/>
          <w:szCs w:val="19"/>
        </w:rPr>
        <w:t xml:space="preserve">If you are </w:t>
      </w:r>
      <w:r w:rsidR="00832937" w:rsidRPr="0019554F">
        <w:rPr>
          <w:rFonts w:ascii="Arial" w:hAnsi="Arial" w:cs="Arial"/>
          <w:bCs/>
          <w:sz w:val="19"/>
          <w:szCs w:val="19"/>
          <w:u w:val="single"/>
        </w:rPr>
        <w:t>not</w:t>
      </w:r>
      <w:r w:rsidR="00832937" w:rsidRPr="0019554F">
        <w:rPr>
          <w:rFonts w:ascii="Arial" w:hAnsi="Arial" w:cs="Arial"/>
          <w:bCs/>
          <w:sz w:val="19"/>
          <w:szCs w:val="19"/>
        </w:rPr>
        <w:t xml:space="preserve"> an </w:t>
      </w:r>
      <w:r w:rsidR="00832937" w:rsidRPr="0019554F">
        <w:rPr>
          <w:rFonts w:ascii="Arial" w:hAnsi="Arial" w:cs="Arial"/>
          <w:bCs/>
          <w:i/>
          <w:iCs/>
          <w:sz w:val="19"/>
          <w:szCs w:val="19"/>
        </w:rPr>
        <w:t>Australian Citizen</w:t>
      </w:r>
      <w:r w:rsidR="00832937" w:rsidRPr="0019554F">
        <w:rPr>
          <w:rFonts w:ascii="Arial" w:hAnsi="Arial" w:cs="Arial"/>
          <w:bCs/>
          <w:sz w:val="19"/>
          <w:szCs w:val="19"/>
        </w:rPr>
        <w:t xml:space="preserve"> or an </w:t>
      </w:r>
      <w:r w:rsidR="00832937" w:rsidRPr="0019554F">
        <w:rPr>
          <w:rFonts w:ascii="Arial" w:hAnsi="Arial" w:cs="Arial"/>
          <w:bCs/>
          <w:i/>
          <w:iCs/>
          <w:sz w:val="19"/>
          <w:szCs w:val="19"/>
        </w:rPr>
        <w:t>Australian Permanent Resident</w:t>
      </w:r>
      <w:r w:rsidR="00832937" w:rsidRPr="0019554F">
        <w:rPr>
          <w:rFonts w:ascii="Arial" w:hAnsi="Arial" w:cs="Arial"/>
          <w:bCs/>
          <w:sz w:val="19"/>
          <w:szCs w:val="19"/>
        </w:rPr>
        <w:t>, your employment with</w:t>
      </w:r>
      <w:r w:rsidR="005C73C6">
        <w:rPr>
          <w:rFonts w:ascii="Arial" w:hAnsi="Arial" w:cs="Arial"/>
          <w:bCs/>
          <w:sz w:val="19"/>
          <w:szCs w:val="19"/>
        </w:rPr>
        <w:t xml:space="preserve"> Kaleido Health</w:t>
      </w:r>
      <w:r w:rsidR="005C73C6" w:rsidRPr="005C73C6">
        <w:rPr>
          <w:rFonts w:ascii="Arial" w:hAnsi="Arial" w:cs="Arial"/>
          <w:bCs/>
          <w:sz w:val="19"/>
          <w:szCs w:val="19"/>
        </w:rPr>
        <w:t xml:space="preserve"> </w:t>
      </w:r>
      <w:r w:rsidR="00832937" w:rsidRPr="0019554F">
        <w:rPr>
          <w:rFonts w:ascii="Arial" w:hAnsi="Arial" w:cs="Arial"/>
          <w:bCs/>
          <w:sz w:val="19"/>
          <w:szCs w:val="19"/>
        </w:rPr>
        <w:t xml:space="preserve">is conditional on you </w:t>
      </w:r>
      <w:r w:rsidR="00832937" w:rsidRPr="0019554F">
        <w:rPr>
          <w:rFonts w:ascii="Arial" w:hAnsi="Arial" w:cs="Arial"/>
          <w:bCs/>
          <w:sz w:val="19"/>
          <w:szCs w:val="19"/>
          <w:u w:val="single"/>
        </w:rPr>
        <w:t>obtaining and maintaining</w:t>
      </w:r>
      <w:r w:rsidR="00832937" w:rsidRPr="0019554F">
        <w:rPr>
          <w:rFonts w:ascii="Arial" w:hAnsi="Arial" w:cs="Arial"/>
          <w:bCs/>
          <w:sz w:val="19"/>
          <w:szCs w:val="19"/>
        </w:rPr>
        <w:t xml:space="preserve"> an appropriate valid visa </w:t>
      </w:r>
      <w:r w:rsidR="000103CF" w:rsidRPr="0019554F">
        <w:rPr>
          <w:rFonts w:ascii="Arial" w:hAnsi="Arial" w:cs="Arial"/>
          <w:bCs/>
          <w:sz w:val="19"/>
          <w:szCs w:val="19"/>
        </w:rPr>
        <w:t>from</w:t>
      </w:r>
      <w:r w:rsidR="00832937" w:rsidRPr="0019554F">
        <w:rPr>
          <w:rFonts w:ascii="Arial" w:hAnsi="Arial" w:cs="Arial"/>
          <w:bCs/>
          <w:sz w:val="19"/>
          <w:szCs w:val="19"/>
        </w:rPr>
        <w:t xml:space="preserve"> DHA </w:t>
      </w:r>
      <w:r w:rsidR="000103CF" w:rsidRPr="0019554F">
        <w:rPr>
          <w:rFonts w:ascii="Arial" w:hAnsi="Arial" w:cs="Arial"/>
          <w:bCs/>
          <w:sz w:val="19"/>
          <w:szCs w:val="19"/>
        </w:rPr>
        <w:t>enabling</w:t>
      </w:r>
      <w:r w:rsidR="00832937" w:rsidRPr="0019554F">
        <w:rPr>
          <w:rFonts w:ascii="Arial" w:hAnsi="Arial" w:cs="Arial"/>
          <w:bCs/>
          <w:sz w:val="19"/>
          <w:szCs w:val="19"/>
        </w:rPr>
        <w:t xml:space="preserve"> you to lawfully work in Australia and for </w:t>
      </w:r>
      <w:r w:rsidR="005C73C6">
        <w:rPr>
          <w:rFonts w:ascii="Arial" w:hAnsi="Arial" w:cs="Arial"/>
          <w:bCs/>
          <w:sz w:val="19"/>
          <w:szCs w:val="19"/>
        </w:rPr>
        <w:t xml:space="preserve"> Kaleido Health</w:t>
      </w:r>
      <w:r w:rsidR="00832937" w:rsidRPr="0019554F">
        <w:rPr>
          <w:rFonts w:ascii="Arial" w:hAnsi="Arial" w:cs="Arial"/>
          <w:bCs/>
          <w:sz w:val="19"/>
          <w:szCs w:val="19"/>
        </w:rPr>
        <w:t>; and complying with any visa conditions imposed.</w:t>
      </w:r>
    </w:p>
    <w:p w14:paraId="63597187" w14:textId="77777777" w:rsidR="005E5956" w:rsidRPr="0019554F" w:rsidRDefault="005E5956" w:rsidP="005E5956">
      <w:pPr>
        <w:rPr>
          <w:rFonts w:ascii="Arial" w:hAnsi="Arial" w:cs="Arial"/>
          <w:bCs/>
          <w:sz w:val="2"/>
          <w:szCs w:val="2"/>
        </w:rPr>
      </w:pPr>
    </w:p>
    <w:p w14:paraId="2B69783F" w14:textId="147397DC" w:rsidR="005B704F" w:rsidRPr="0019554F" w:rsidRDefault="005B704F" w:rsidP="00426CD1">
      <w:pPr>
        <w:spacing w:before="120" w:after="60"/>
        <w:rPr>
          <w:rFonts w:ascii="Arial" w:hAnsi="Arial" w:cs="Arial"/>
          <w:b/>
        </w:rPr>
      </w:pPr>
      <w:r w:rsidRPr="0019554F">
        <w:rPr>
          <w:rFonts w:ascii="Arial" w:hAnsi="Arial" w:cs="Arial"/>
          <w:b/>
        </w:rPr>
        <w:t xml:space="preserve">CoVid-19 </w:t>
      </w:r>
      <w:r w:rsidR="003A3AF8" w:rsidRPr="0019554F">
        <w:rPr>
          <w:rFonts w:ascii="Arial" w:hAnsi="Arial" w:cs="Arial"/>
          <w:b/>
        </w:rPr>
        <w:t>v</w:t>
      </w:r>
      <w:r w:rsidRPr="0019554F">
        <w:rPr>
          <w:rFonts w:ascii="Arial" w:hAnsi="Arial" w:cs="Arial"/>
          <w:b/>
        </w:rPr>
        <w:t xml:space="preserve">accination </w:t>
      </w:r>
      <w:r w:rsidR="003A3AF8" w:rsidRPr="0019554F">
        <w:rPr>
          <w:rFonts w:ascii="Arial" w:hAnsi="Arial" w:cs="Arial"/>
          <w:b/>
        </w:rPr>
        <w:t>s</w:t>
      </w:r>
      <w:r w:rsidRPr="0019554F">
        <w:rPr>
          <w:rFonts w:ascii="Arial" w:hAnsi="Arial" w:cs="Arial"/>
          <w:b/>
        </w:rPr>
        <w:t>tatus: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567"/>
        <w:gridCol w:w="709"/>
        <w:gridCol w:w="567"/>
        <w:gridCol w:w="567"/>
        <w:gridCol w:w="709"/>
        <w:gridCol w:w="1276"/>
        <w:gridCol w:w="283"/>
        <w:gridCol w:w="851"/>
        <w:gridCol w:w="708"/>
        <w:gridCol w:w="2410"/>
      </w:tblGrid>
      <w:tr w:rsidR="00A55256" w:rsidRPr="00FB576B" w14:paraId="68DD0F93" w14:textId="77777777" w:rsidTr="0047232E"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189534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vMerge w:val="restart"/>
                <w:vAlign w:val="center"/>
              </w:tcPr>
              <w:p w14:paraId="0E2FE8C8" w14:textId="2DCF4A52" w:rsidR="00A72DDE" w:rsidRPr="0019554F" w:rsidRDefault="00DF2B7B" w:rsidP="002374FF">
                <w:pPr>
                  <w:spacing w:before="60" w:after="60"/>
                  <w:jc w:val="center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2"/>
          </w:tcPr>
          <w:p w14:paraId="5F01F33B" w14:textId="0C233BFA" w:rsidR="00A72DDE" w:rsidRPr="0019554F" w:rsidRDefault="00A72DDE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I </w:t>
            </w:r>
            <w:r w:rsidR="00215345" w:rsidRPr="0019554F">
              <w:rPr>
                <w:rFonts w:ascii="Arial" w:hAnsi="Arial" w:cs="Arial"/>
                <w:color w:val="A057FF"/>
                <w:sz w:val="20"/>
                <w:szCs w:val="20"/>
                <w:u w:val="single"/>
              </w:rPr>
              <w:t>AM</w:t>
            </w:r>
            <w:r w:rsidR="00215345"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vaccinated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against CoVid-19 (</w:t>
            </w:r>
            <w:r w:rsidRPr="0019554F">
              <w:rPr>
                <w:rFonts w:ascii="Arial" w:hAnsi="Arial" w:cs="Arial"/>
                <w:i/>
                <w:iCs/>
                <w:color w:val="A057FF"/>
                <w:sz w:val="20"/>
                <w:szCs w:val="20"/>
              </w:rPr>
              <w:t>please specify the number of doses received, and date of your last dose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):</w:t>
            </w:r>
          </w:p>
        </w:tc>
      </w:tr>
      <w:tr w:rsidR="00A55256" w:rsidRPr="00FB576B" w14:paraId="2B884F4A" w14:textId="77777777" w:rsidTr="005739AA">
        <w:trPr>
          <w:trHeight w:val="384"/>
        </w:trPr>
        <w:tc>
          <w:tcPr>
            <w:tcW w:w="988" w:type="dxa"/>
            <w:vMerge/>
          </w:tcPr>
          <w:p w14:paraId="6E40334E" w14:textId="115AE75A" w:rsidR="00215345" w:rsidRPr="0019554F" w:rsidRDefault="00215345" w:rsidP="002374FF">
            <w:pPr>
              <w:spacing w:before="60" w:after="60"/>
              <w:jc w:val="right"/>
              <w:rPr>
                <w:rFonts w:ascii="Arial" w:hAnsi="Arial" w:cs="Arial"/>
                <w:noProof/>
                <w:color w:val="A057FF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107250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2FFD3225" w14:textId="72257C28" w:rsidR="00215345" w:rsidRPr="0019554F" w:rsidRDefault="00DF2B7B" w:rsidP="002374FF">
                <w:pPr>
                  <w:spacing w:before="60" w:after="6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left w:val="nil"/>
            </w:tcBorders>
          </w:tcPr>
          <w:p w14:paraId="1F798431" w14:textId="14D5A2D7" w:rsidR="00215345" w:rsidRPr="0019554F" w:rsidRDefault="00215345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2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179497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3C3F4066" w14:textId="745B4160" w:rsidR="00215345" w:rsidRPr="0019554F" w:rsidRDefault="00DF2B7B" w:rsidP="002374FF">
                <w:pPr>
                  <w:spacing w:before="60" w:after="6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</w:tcPr>
          <w:p w14:paraId="6A1C763F" w14:textId="3BCD747A" w:rsidR="00215345" w:rsidRPr="0019554F" w:rsidRDefault="00215345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3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118772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60F146B2" w14:textId="31D3C567" w:rsidR="00215345" w:rsidRPr="0019554F" w:rsidRDefault="00DF2B7B" w:rsidP="002374FF">
                <w:pPr>
                  <w:spacing w:before="60" w:after="6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</w:tcPr>
          <w:p w14:paraId="73C8883F" w14:textId="449316DC" w:rsidR="00215345" w:rsidRPr="0019554F" w:rsidRDefault="00215345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4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211933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right w:val="nil"/>
                </w:tcBorders>
                <w:vAlign w:val="center"/>
              </w:tcPr>
              <w:p w14:paraId="13D121F9" w14:textId="3B37FC75" w:rsidR="00215345" w:rsidRPr="0019554F" w:rsidRDefault="00DF2B7B" w:rsidP="002374FF">
                <w:pPr>
                  <w:spacing w:before="60" w:after="6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</w:tcBorders>
          </w:tcPr>
          <w:p w14:paraId="333BBDDE" w14:textId="70BE4890" w:rsidR="00215345" w:rsidRPr="0019554F" w:rsidRDefault="00215345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5 or more</w:t>
            </w:r>
          </w:p>
        </w:tc>
        <w:tc>
          <w:tcPr>
            <w:tcW w:w="1842" w:type="dxa"/>
            <w:gridSpan w:val="3"/>
          </w:tcPr>
          <w:p w14:paraId="1B55A1C3" w14:textId="34402EDC" w:rsidR="00215345" w:rsidRPr="0019554F" w:rsidRDefault="00215345" w:rsidP="002374FF">
            <w:pPr>
              <w:spacing w:before="60" w:after="6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Last Dose Date:</w:t>
            </w:r>
          </w:p>
        </w:tc>
        <w:tc>
          <w:tcPr>
            <w:tcW w:w="2410" w:type="dxa"/>
          </w:tcPr>
          <w:p w14:paraId="15EFCC96" w14:textId="76BEC8A4" w:rsidR="00215345" w:rsidRPr="0019554F" w:rsidRDefault="00215345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____ / ____ / _______</w:t>
            </w:r>
          </w:p>
        </w:tc>
      </w:tr>
      <w:tr w:rsidR="00A55256" w:rsidRPr="00FB576B" w14:paraId="5BAB662C" w14:textId="77777777" w:rsidTr="00432A6F">
        <w:trPr>
          <w:trHeight w:val="300"/>
        </w:trPr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59448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vMerge w:val="restart"/>
                <w:vAlign w:val="center"/>
              </w:tcPr>
              <w:p w14:paraId="2DB19606" w14:textId="44363716" w:rsidR="00215345" w:rsidRPr="0019554F" w:rsidRDefault="00DF2B7B" w:rsidP="002374FF">
                <w:pPr>
                  <w:spacing w:before="60" w:after="60"/>
                  <w:jc w:val="center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2" w:type="dxa"/>
            <w:gridSpan w:val="12"/>
          </w:tcPr>
          <w:p w14:paraId="2BA1DDDF" w14:textId="77777777" w:rsidR="00432A6F" w:rsidRDefault="00215345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I 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  <w:u w:val="single"/>
              </w:rPr>
              <w:t>AM NOT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vaccinated against CoVid-19 </w:t>
            </w:r>
          </w:p>
          <w:p w14:paraId="7D81DF4E" w14:textId="77777777" w:rsidR="00432A6F" w:rsidRDefault="00432A6F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  <w:p w14:paraId="10D522F9" w14:textId="63418F6B" w:rsidR="00215345" w:rsidRPr="0019554F" w:rsidRDefault="000D3EFF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>
              <w:rPr>
                <w:rFonts w:ascii="Arial" w:hAnsi="Arial" w:cs="Arial"/>
                <w:color w:val="A057FF"/>
                <w:sz w:val="20"/>
                <w:szCs w:val="20"/>
              </w:rPr>
              <w:lastRenderedPageBreak/>
              <w:t xml:space="preserve">If </w:t>
            </w:r>
            <w:r w:rsidRPr="000D3EFF">
              <w:rPr>
                <w:rFonts w:ascii="Arial" w:hAnsi="Arial" w:cs="Arial"/>
                <w:color w:val="A057FF"/>
                <w:sz w:val="20"/>
                <w:szCs w:val="20"/>
                <w:u w:val="single"/>
              </w:rPr>
              <w:t>NOT</w:t>
            </w:r>
            <w:r>
              <w:rPr>
                <w:rFonts w:ascii="Arial" w:hAnsi="Arial" w:cs="Arial"/>
                <w:color w:val="A057FF"/>
                <w:sz w:val="20"/>
                <w:szCs w:val="20"/>
              </w:rPr>
              <w:t xml:space="preserve"> vaccinated, </w:t>
            </w:r>
            <w:r w:rsidRPr="000D3EFF">
              <w:rPr>
                <w:rFonts w:ascii="Arial" w:hAnsi="Arial" w:cs="Arial"/>
                <w:color w:val="A057FF"/>
                <w:sz w:val="20"/>
                <w:szCs w:val="20"/>
              </w:rPr>
              <w:t>p</w:t>
            </w:r>
            <w:r w:rsidR="00215345" w:rsidRPr="000D3EFF">
              <w:rPr>
                <w:rFonts w:ascii="Arial" w:hAnsi="Arial" w:cs="Arial"/>
                <w:color w:val="A057FF"/>
                <w:sz w:val="20"/>
                <w:szCs w:val="20"/>
              </w:rPr>
              <w:t>lease state your intention – if successful for the role:</w:t>
            </w:r>
          </w:p>
        </w:tc>
      </w:tr>
      <w:tr w:rsidR="00A55256" w:rsidRPr="00FB576B" w14:paraId="1467A722" w14:textId="77777777" w:rsidTr="005739AA">
        <w:trPr>
          <w:trHeight w:val="384"/>
        </w:trPr>
        <w:tc>
          <w:tcPr>
            <w:tcW w:w="988" w:type="dxa"/>
            <w:vMerge/>
          </w:tcPr>
          <w:p w14:paraId="597B9D45" w14:textId="77777777" w:rsidR="005739AA" w:rsidRPr="0019554F" w:rsidRDefault="005739AA" w:rsidP="002374FF">
            <w:pPr>
              <w:spacing w:before="60" w:after="60"/>
              <w:jc w:val="right"/>
              <w:rPr>
                <w:rFonts w:ascii="Arial" w:hAnsi="Arial" w:cs="Arial"/>
                <w:noProof/>
                <w:color w:val="A057FF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106028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764D407F" w14:textId="26C6A690" w:rsidR="005739AA" w:rsidRPr="0019554F" w:rsidRDefault="00AD01BA" w:rsidP="002374FF">
                <w:pPr>
                  <w:spacing w:before="60" w:after="6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3"/>
            <w:tcBorders>
              <w:left w:val="nil"/>
            </w:tcBorders>
          </w:tcPr>
          <w:p w14:paraId="27C4ED10" w14:textId="77777777" w:rsidR="005739AA" w:rsidRPr="0019554F" w:rsidRDefault="005739AA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I will be Vaccinated (min. 2 doses)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97798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6D090F5" w14:textId="72B0F88B" w:rsidR="005739AA" w:rsidRPr="0019554F" w:rsidRDefault="00AD01BA" w:rsidP="002374FF">
                <w:pPr>
                  <w:spacing w:before="60" w:after="6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3"/>
            <w:tcBorders>
              <w:left w:val="nil"/>
            </w:tcBorders>
            <w:vAlign w:val="center"/>
          </w:tcPr>
          <w:p w14:paraId="398782EB" w14:textId="14710A0B" w:rsidR="005739AA" w:rsidRPr="0019554F" w:rsidRDefault="005739AA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I will provide a Medical Exemption Certificate</w:t>
            </w:r>
          </w:p>
        </w:tc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174163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nil"/>
                </w:tcBorders>
                <w:vAlign w:val="center"/>
              </w:tcPr>
              <w:p w14:paraId="0B9BB8E9" w14:textId="766A96C0" w:rsidR="005739AA" w:rsidRPr="0019554F" w:rsidRDefault="00AD01BA" w:rsidP="002374FF">
                <w:pPr>
                  <w:spacing w:before="60" w:after="60"/>
                  <w:jc w:val="right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</w:tcBorders>
          </w:tcPr>
          <w:p w14:paraId="48DAFEA4" w14:textId="58E24DDC" w:rsidR="005739AA" w:rsidRPr="0019554F" w:rsidRDefault="005739AA" w:rsidP="002374FF">
            <w:pPr>
              <w:spacing w:before="60" w:after="6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I will NOT be Vaccinated nor provide a Medical Exemption</w:t>
            </w:r>
          </w:p>
        </w:tc>
      </w:tr>
    </w:tbl>
    <w:p w14:paraId="13B3E33C" w14:textId="24A0233C" w:rsidR="005B704F" w:rsidRPr="0019554F" w:rsidRDefault="005B704F" w:rsidP="00035621">
      <w:pPr>
        <w:spacing w:before="60"/>
        <w:jc w:val="both"/>
        <w:rPr>
          <w:rFonts w:ascii="Arial" w:hAnsi="Arial" w:cs="Arial"/>
          <w:bCs/>
          <w:sz w:val="19"/>
          <w:szCs w:val="19"/>
        </w:rPr>
      </w:pPr>
      <w:r w:rsidRPr="0019554F">
        <w:rPr>
          <w:rFonts w:ascii="Arial" w:hAnsi="Arial" w:cs="Arial"/>
          <w:bCs/>
          <w:i/>
          <w:iCs/>
          <w:sz w:val="19"/>
          <w:szCs w:val="19"/>
        </w:rPr>
        <w:t>Please Note</w:t>
      </w:r>
      <w:r w:rsidRPr="0019554F">
        <w:rPr>
          <w:rFonts w:ascii="Arial" w:hAnsi="Arial" w:cs="Arial"/>
          <w:bCs/>
          <w:sz w:val="19"/>
          <w:szCs w:val="19"/>
        </w:rPr>
        <w:t xml:space="preserve">: If you’re successful in your application for this role, and before you </w:t>
      </w:r>
      <w:r w:rsidR="0079439E" w:rsidRPr="0019554F">
        <w:rPr>
          <w:rFonts w:ascii="Arial" w:hAnsi="Arial" w:cs="Arial"/>
          <w:bCs/>
          <w:sz w:val="19"/>
          <w:szCs w:val="19"/>
        </w:rPr>
        <w:t xml:space="preserve">can be employed with </w:t>
      </w:r>
      <w:r w:rsidR="005C73C6">
        <w:rPr>
          <w:rFonts w:ascii="Arial" w:hAnsi="Arial" w:cs="Arial"/>
          <w:bCs/>
          <w:sz w:val="19"/>
          <w:szCs w:val="19"/>
        </w:rPr>
        <w:t xml:space="preserve"> Kaleido Health</w:t>
      </w:r>
      <w:r w:rsidR="005C73C6" w:rsidRPr="005C73C6">
        <w:rPr>
          <w:rFonts w:ascii="Arial" w:hAnsi="Arial" w:cs="Arial"/>
          <w:bCs/>
          <w:sz w:val="19"/>
          <w:szCs w:val="19"/>
        </w:rPr>
        <w:t>,</w:t>
      </w:r>
      <w:r w:rsidRPr="0019554F">
        <w:rPr>
          <w:rFonts w:ascii="Arial" w:hAnsi="Arial" w:cs="Arial"/>
          <w:bCs/>
          <w:sz w:val="19"/>
          <w:szCs w:val="19"/>
        </w:rPr>
        <w:t xml:space="preserve"> you’ll need to meet the </w:t>
      </w:r>
      <w:r w:rsidR="00632323" w:rsidRPr="0019554F">
        <w:rPr>
          <w:rFonts w:ascii="Arial" w:hAnsi="Arial" w:cs="Arial"/>
          <w:bCs/>
          <w:sz w:val="19"/>
          <w:szCs w:val="19"/>
        </w:rPr>
        <w:t xml:space="preserve">minimum </w:t>
      </w:r>
      <w:r w:rsidRPr="0019554F">
        <w:rPr>
          <w:rFonts w:ascii="Arial" w:hAnsi="Arial" w:cs="Arial"/>
          <w:bCs/>
          <w:sz w:val="19"/>
          <w:szCs w:val="19"/>
        </w:rPr>
        <w:t xml:space="preserve">requirements of CoVid-19 vaccination certification by providing </w:t>
      </w:r>
      <w:r w:rsidR="0079439E" w:rsidRPr="0019554F">
        <w:rPr>
          <w:rFonts w:ascii="Arial" w:hAnsi="Arial" w:cs="Arial"/>
          <w:bCs/>
          <w:sz w:val="19"/>
          <w:szCs w:val="19"/>
        </w:rPr>
        <w:t xml:space="preserve">a current </w:t>
      </w:r>
      <w:r w:rsidR="005739AA" w:rsidRPr="0019554F">
        <w:rPr>
          <w:rFonts w:ascii="Arial" w:hAnsi="Arial" w:cs="Arial"/>
          <w:bCs/>
          <w:sz w:val="19"/>
          <w:szCs w:val="19"/>
        </w:rPr>
        <w:t>proof of vaccination</w:t>
      </w:r>
      <w:r w:rsidR="00BE37C7" w:rsidRPr="0019554F">
        <w:rPr>
          <w:rFonts w:ascii="Arial" w:hAnsi="Arial" w:cs="Arial"/>
          <w:bCs/>
          <w:sz w:val="19"/>
          <w:szCs w:val="19"/>
        </w:rPr>
        <w:t xml:space="preserve"> document</w:t>
      </w:r>
      <w:r w:rsidR="005739AA" w:rsidRPr="0019554F">
        <w:rPr>
          <w:rFonts w:ascii="Arial" w:hAnsi="Arial" w:cs="Arial"/>
          <w:bCs/>
          <w:sz w:val="19"/>
          <w:szCs w:val="19"/>
        </w:rPr>
        <w:t xml:space="preserve"> </w:t>
      </w:r>
      <w:r w:rsidR="00632323" w:rsidRPr="0019554F">
        <w:rPr>
          <w:rFonts w:ascii="Arial" w:hAnsi="Arial" w:cs="Arial"/>
          <w:bCs/>
          <w:sz w:val="19"/>
          <w:szCs w:val="19"/>
        </w:rPr>
        <w:t xml:space="preserve">showing a minimum of 2 approved doses, </w:t>
      </w:r>
      <w:r w:rsidR="005739AA" w:rsidRPr="0019554F">
        <w:rPr>
          <w:rFonts w:ascii="Arial" w:hAnsi="Arial" w:cs="Arial"/>
          <w:bCs/>
          <w:sz w:val="19"/>
          <w:szCs w:val="19"/>
        </w:rPr>
        <w:t>or a valid Medical Exemption</w:t>
      </w:r>
      <w:r w:rsidRPr="0019554F">
        <w:rPr>
          <w:rFonts w:ascii="Arial" w:hAnsi="Arial" w:cs="Arial"/>
          <w:bCs/>
          <w:sz w:val="19"/>
          <w:szCs w:val="19"/>
        </w:rPr>
        <w:t>.</w:t>
      </w:r>
    </w:p>
    <w:bookmarkEnd w:id="5"/>
    <w:p w14:paraId="7AD32AFD" w14:textId="14E75ED9" w:rsidR="005E5907" w:rsidRPr="0019554F" w:rsidRDefault="005E5907" w:rsidP="00426CD1">
      <w:pPr>
        <w:spacing w:before="120" w:after="60"/>
        <w:rPr>
          <w:rFonts w:ascii="Arial" w:hAnsi="Arial" w:cs="Arial"/>
          <w:b/>
        </w:rPr>
      </w:pPr>
      <w:r w:rsidRPr="0019554F">
        <w:rPr>
          <w:rFonts w:ascii="Arial" w:hAnsi="Arial" w:cs="Arial"/>
          <w:b/>
        </w:rPr>
        <w:t>Criminal Record Check (CRC):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88"/>
        <w:gridCol w:w="9922"/>
      </w:tblGrid>
      <w:tr w:rsidR="00A55256" w:rsidRPr="00FB576B" w14:paraId="4C4A1087" w14:textId="77777777" w:rsidTr="0079439E">
        <w:trPr>
          <w:trHeight w:val="187"/>
        </w:trPr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55862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vAlign w:val="center"/>
              </w:tcPr>
              <w:p w14:paraId="1225229A" w14:textId="64351556" w:rsidR="0079439E" w:rsidRPr="0019554F" w:rsidRDefault="00AD01BA" w:rsidP="00E71EBE">
                <w:pPr>
                  <w:spacing w:before="120" w:after="120"/>
                  <w:jc w:val="center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2" w:type="dxa"/>
          </w:tcPr>
          <w:p w14:paraId="35AD16A2" w14:textId="1D82AE94" w:rsidR="0079439E" w:rsidRPr="0019554F" w:rsidRDefault="0079439E" w:rsidP="00E71EBE">
            <w:pPr>
              <w:spacing w:before="120" w:after="12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I 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  <w:u w:val="single"/>
              </w:rPr>
              <w:t>AM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willing to participate in a Criminal Record Check by</w:t>
            </w:r>
            <w:r w:rsidR="005C73C6">
              <w:rPr>
                <w:rFonts w:ascii="Arial" w:hAnsi="Arial" w:cs="Arial"/>
                <w:color w:val="A057FF"/>
                <w:sz w:val="20"/>
                <w:szCs w:val="20"/>
              </w:rPr>
              <w:t xml:space="preserve"> Kaleido Health</w:t>
            </w:r>
            <w:r w:rsidR="005C73C6" w:rsidRPr="005C73C6">
              <w:rPr>
                <w:rFonts w:ascii="Arial" w:hAnsi="Arial" w:cs="Arial"/>
                <w:color w:val="A057FF"/>
                <w:sz w:val="20"/>
                <w:szCs w:val="20"/>
              </w:rPr>
              <w:t xml:space="preserve"> (</w:t>
            </w:r>
            <w:r w:rsidRPr="0019554F">
              <w:rPr>
                <w:rFonts w:ascii="Arial" w:hAnsi="Arial" w:cs="Arial"/>
                <w:i/>
                <w:iCs/>
                <w:color w:val="A057FF"/>
                <w:sz w:val="20"/>
                <w:szCs w:val="20"/>
              </w:rPr>
              <w:t xml:space="preserve">at </w:t>
            </w:r>
            <w:r w:rsidR="007D5F87">
              <w:rPr>
                <w:rFonts w:ascii="Arial" w:hAnsi="Arial" w:cs="Arial"/>
                <w:i/>
                <w:iCs/>
                <w:color w:val="A057FF"/>
                <w:sz w:val="20"/>
                <w:szCs w:val="20"/>
              </w:rPr>
              <w:t>Kaleido Health</w:t>
            </w:r>
            <w:r w:rsidRPr="0019554F">
              <w:rPr>
                <w:rFonts w:ascii="Arial" w:hAnsi="Arial" w:cs="Arial"/>
                <w:i/>
                <w:iCs/>
                <w:color w:val="A057FF"/>
                <w:sz w:val="20"/>
                <w:szCs w:val="20"/>
              </w:rPr>
              <w:t>’s expense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)</w:t>
            </w:r>
          </w:p>
        </w:tc>
      </w:tr>
      <w:tr w:rsidR="00A55256" w:rsidRPr="00FB576B" w14:paraId="6162F637" w14:textId="77777777" w:rsidTr="0079439E">
        <w:trPr>
          <w:trHeight w:val="206"/>
        </w:trPr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75413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vAlign w:val="center"/>
              </w:tcPr>
              <w:p w14:paraId="18158465" w14:textId="67E35441" w:rsidR="0079439E" w:rsidRPr="0019554F" w:rsidRDefault="00AD01BA" w:rsidP="00E71EBE">
                <w:pPr>
                  <w:spacing w:before="120" w:after="120"/>
                  <w:jc w:val="center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2" w:type="dxa"/>
          </w:tcPr>
          <w:p w14:paraId="0C84E572" w14:textId="39703151" w:rsidR="0079439E" w:rsidRPr="0019554F" w:rsidRDefault="0079439E" w:rsidP="00E71EBE">
            <w:pPr>
              <w:spacing w:before="120" w:after="12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I 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  <w:u w:val="single"/>
              </w:rPr>
              <w:t>AM NOT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willing to participate in a Criminal Record Check by </w:t>
            </w:r>
            <w:r w:rsidR="007D5F87">
              <w:rPr>
                <w:rFonts w:ascii="Arial" w:hAnsi="Arial" w:cs="Arial"/>
                <w:color w:val="A057FF"/>
                <w:sz w:val="20"/>
                <w:szCs w:val="20"/>
              </w:rPr>
              <w:t>Kaleido Health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(</w:t>
            </w:r>
            <w:r w:rsidRPr="0019554F">
              <w:rPr>
                <w:rFonts w:ascii="Arial" w:hAnsi="Arial" w:cs="Arial"/>
                <w:i/>
                <w:iCs/>
                <w:color w:val="A057FF"/>
                <w:sz w:val="20"/>
                <w:szCs w:val="20"/>
              </w:rPr>
              <w:t>at</w:t>
            </w:r>
            <w:r w:rsidR="007D5F87">
              <w:rPr>
                <w:rFonts w:ascii="Arial" w:hAnsi="Arial" w:cs="Arial"/>
                <w:i/>
                <w:iCs/>
                <w:color w:val="A057FF"/>
                <w:sz w:val="20"/>
                <w:szCs w:val="20"/>
              </w:rPr>
              <w:t xml:space="preserve"> Kaleido Health</w:t>
            </w:r>
            <w:r w:rsidRPr="0019554F">
              <w:rPr>
                <w:rFonts w:ascii="Arial" w:hAnsi="Arial" w:cs="Arial"/>
                <w:i/>
                <w:iCs/>
                <w:color w:val="A057FF"/>
                <w:sz w:val="20"/>
                <w:szCs w:val="20"/>
              </w:rPr>
              <w:t>’s expense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)</w:t>
            </w:r>
          </w:p>
        </w:tc>
      </w:tr>
    </w:tbl>
    <w:p w14:paraId="0D7487E8" w14:textId="6A321C0F" w:rsidR="005E5907" w:rsidRPr="0019554F" w:rsidRDefault="005E5907" w:rsidP="00035621">
      <w:pPr>
        <w:spacing w:before="60"/>
        <w:jc w:val="both"/>
        <w:rPr>
          <w:rFonts w:ascii="Arial" w:hAnsi="Arial" w:cs="Arial"/>
          <w:bCs/>
          <w:sz w:val="19"/>
          <w:szCs w:val="19"/>
        </w:rPr>
      </w:pPr>
      <w:r w:rsidRPr="0019554F">
        <w:rPr>
          <w:rFonts w:ascii="Arial" w:hAnsi="Arial" w:cs="Arial"/>
          <w:bCs/>
          <w:i/>
          <w:iCs/>
          <w:sz w:val="19"/>
          <w:szCs w:val="19"/>
        </w:rPr>
        <w:t>Please Note</w:t>
      </w:r>
      <w:r w:rsidRPr="0019554F">
        <w:rPr>
          <w:rFonts w:ascii="Arial" w:hAnsi="Arial" w:cs="Arial"/>
          <w:bCs/>
          <w:sz w:val="19"/>
          <w:szCs w:val="19"/>
        </w:rPr>
        <w:t xml:space="preserve">: </w:t>
      </w:r>
      <w:r w:rsidR="007D5F87">
        <w:rPr>
          <w:rFonts w:ascii="Arial" w:hAnsi="Arial" w:cs="Arial"/>
          <w:bCs/>
          <w:sz w:val="19"/>
          <w:szCs w:val="19"/>
        </w:rPr>
        <w:t xml:space="preserve"> Kaleido Health</w:t>
      </w:r>
      <w:r w:rsidR="007D5F87" w:rsidRPr="007D5F87">
        <w:rPr>
          <w:rFonts w:ascii="Arial" w:hAnsi="Arial" w:cs="Arial"/>
          <w:bCs/>
          <w:sz w:val="19"/>
          <w:szCs w:val="19"/>
        </w:rPr>
        <w:t xml:space="preserve"> </w:t>
      </w:r>
      <w:r w:rsidRPr="0019554F">
        <w:rPr>
          <w:rFonts w:ascii="Arial" w:hAnsi="Arial" w:cs="Arial"/>
          <w:bCs/>
          <w:sz w:val="19"/>
          <w:szCs w:val="19"/>
        </w:rPr>
        <w:t xml:space="preserve">requires that all staff participate in a national </w:t>
      </w:r>
      <w:r w:rsidR="00ED50D8" w:rsidRPr="0019554F">
        <w:rPr>
          <w:rFonts w:ascii="Arial" w:hAnsi="Arial" w:cs="Arial"/>
          <w:bCs/>
          <w:sz w:val="19"/>
          <w:szCs w:val="19"/>
        </w:rPr>
        <w:t>criminal</w:t>
      </w:r>
      <w:r w:rsidRPr="0019554F">
        <w:rPr>
          <w:rFonts w:ascii="Arial" w:hAnsi="Arial" w:cs="Arial"/>
          <w:bCs/>
          <w:sz w:val="19"/>
          <w:szCs w:val="19"/>
        </w:rPr>
        <w:t xml:space="preserve"> record check prior to the commencement of their </w:t>
      </w:r>
      <w:r w:rsidR="0079439E" w:rsidRPr="0019554F">
        <w:rPr>
          <w:rFonts w:ascii="Arial" w:hAnsi="Arial" w:cs="Arial"/>
          <w:bCs/>
          <w:sz w:val="19"/>
          <w:szCs w:val="19"/>
        </w:rPr>
        <w:t>employment</w:t>
      </w:r>
      <w:r w:rsidRPr="0019554F">
        <w:rPr>
          <w:rFonts w:ascii="Arial" w:hAnsi="Arial" w:cs="Arial"/>
          <w:bCs/>
          <w:sz w:val="19"/>
          <w:szCs w:val="19"/>
        </w:rPr>
        <w:t xml:space="preserve">. An international </w:t>
      </w:r>
      <w:r w:rsidR="00ED50D8" w:rsidRPr="0019554F">
        <w:rPr>
          <w:rFonts w:ascii="Arial" w:hAnsi="Arial" w:cs="Arial"/>
          <w:bCs/>
          <w:sz w:val="19"/>
          <w:szCs w:val="19"/>
        </w:rPr>
        <w:t>criminal</w:t>
      </w:r>
      <w:r w:rsidRPr="0019554F">
        <w:rPr>
          <w:rFonts w:ascii="Arial" w:hAnsi="Arial" w:cs="Arial"/>
          <w:bCs/>
          <w:sz w:val="19"/>
          <w:szCs w:val="19"/>
        </w:rPr>
        <w:t xml:space="preserve"> record check is required when you have lived in an overseas country for 12 months or longer in the last 10 years.</w:t>
      </w:r>
    </w:p>
    <w:p w14:paraId="47FB0813" w14:textId="02921883" w:rsidR="00832937" w:rsidRPr="0019554F" w:rsidRDefault="00632323" w:rsidP="00035621">
      <w:pPr>
        <w:spacing w:before="180" w:after="60"/>
        <w:rPr>
          <w:rFonts w:ascii="Arial" w:hAnsi="Arial" w:cs="Arial"/>
          <w:b/>
        </w:rPr>
      </w:pPr>
      <w:r w:rsidRPr="0019554F">
        <w:rPr>
          <w:rFonts w:ascii="Arial" w:hAnsi="Arial" w:cs="Arial"/>
          <w:b/>
        </w:rPr>
        <w:t xml:space="preserve">Mandatory: </w:t>
      </w:r>
      <w:r w:rsidR="00832937" w:rsidRPr="0019554F">
        <w:rPr>
          <w:rFonts w:ascii="Arial" w:hAnsi="Arial" w:cs="Arial"/>
          <w:b/>
        </w:rPr>
        <w:t xml:space="preserve">Preferred </w:t>
      </w:r>
      <w:r w:rsidR="003A3AF8" w:rsidRPr="0019554F">
        <w:rPr>
          <w:rFonts w:ascii="Arial" w:hAnsi="Arial" w:cs="Arial"/>
          <w:b/>
        </w:rPr>
        <w:t>p</w:t>
      </w:r>
      <w:r w:rsidR="00832937" w:rsidRPr="0019554F">
        <w:rPr>
          <w:rFonts w:ascii="Arial" w:hAnsi="Arial" w:cs="Arial"/>
          <w:b/>
        </w:rPr>
        <w:t xml:space="preserve">erson </w:t>
      </w:r>
      <w:r w:rsidR="003A3AF8" w:rsidRPr="0019554F">
        <w:rPr>
          <w:rFonts w:ascii="Arial" w:hAnsi="Arial" w:cs="Arial"/>
          <w:b/>
        </w:rPr>
        <w:t>t</w:t>
      </w:r>
      <w:r w:rsidR="00832937" w:rsidRPr="0019554F">
        <w:rPr>
          <w:rFonts w:ascii="Arial" w:hAnsi="Arial" w:cs="Arial"/>
          <w:b/>
        </w:rPr>
        <w:t xml:space="preserve">o </w:t>
      </w:r>
      <w:r w:rsidR="003A3AF8" w:rsidRPr="0019554F">
        <w:rPr>
          <w:rFonts w:ascii="Arial" w:hAnsi="Arial" w:cs="Arial"/>
          <w:b/>
        </w:rPr>
        <w:t>c</w:t>
      </w:r>
      <w:r w:rsidR="00832937" w:rsidRPr="0019554F">
        <w:rPr>
          <w:rFonts w:ascii="Arial" w:hAnsi="Arial" w:cs="Arial"/>
          <w:b/>
        </w:rPr>
        <w:t xml:space="preserve">ontact </w:t>
      </w:r>
      <w:r w:rsidR="003A3AF8" w:rsidRPr="0019554F">
        <w:rPr>
          <w:rFonts w:ascii="Arial" w:hAnsi="Arial" w:cs="Arial"/>
          <w:b/>
        </w:rPr>
        <w:t>i</w:t>
      </w:r>
      <w:r w:rsidR="00832937" w:rsidRPr="0019554F">
        <w:rPr>
          <w:rFonts w:ascii="Arial" w:hAnsi="Arial" w:cs="Arial"/>
          <w:b/>
        </w:rPr>
        <w:t xml:space="preserve">n </w:t>
      </w:r>
      <w:r w:rsidR="003A3AF8" w:rsidRPr="0019554F">
        <w:rPr>
          <w:rFonts w:ascii="Arial" w:hAnsi="Arial" w:cs="Arial"/>
          <w:b/>
        </w:rPr>
        <w:t>a</w:t>
      </w:r>
      <w:r w:rsidR="00832937" w:rsidRPr="0019554F">
        <w:rPr>
          <w:rFonts w:ascii="Arial" w:hAnsi="Arial" w:cs="Arial"/>
          <w:b/>
        </w:rPr>
        <w:t xml:space="preserve">n </w:t>
      </w:r>
      <w:r w:rsidR="003A3AF8" w:rsidRPr="0019554F">
        <w:rPr>
          <w:rFonts w:ascii="Arial" w:hAnsi="Arial" w:cs="Arial"/>
          <w:b/>
        </w:rPr>
        <w:t>e</w:t>
      </w:r>
      <w:r w:rsidR="00832937" w:rsidRPr="0019554F">
        <w:rPr>
          <w:rFonts w:ascii="Arial" w:hAnsi="Arial" w:cs="Arial"/>
          <w:b/>
        </w:rPr>
        <w:t>mergency</w:t>
      </w:r>
      <w:r w:rsidR="00B93407" w:rsidRPr="0019554F">
        <w:rPr>
          <w:rFonts w:ascii="Arial" w:hAnsi="Arial" w:cs="Arial"/>
          <w:bCs/>
        </w:rPr>
        <w:t xml:space="preserve"> (</w:t>
      </w:r>
      <w:r w:rsidR="00B93407" w:rsidRPr="0019554F">
        <w:rPr>
          <w:rFonts w:ascii="Arial" w:hAnsi="Arial" w:cs="Arial"/>
          <w:bCs/>
          <w:i/>
          <w:iCs/>
        </w:rPr>
        <w:t>if required during interview</w:t>
      </w:r>
      <w:r w:rsidR="00B93407" w:rsidRPr="0019554F">
        <w:rPr>
          <w:rFonts w:ascii="Arial" w:hAnsi="Arial" w:cs="Arial"/>
          <w:bCs/>
        </w:rPr>
        <w:t>)</w:t>
      </w:r>
      <w:r w:rsidR="006C0704" w:rsidRPr="0019554F">
        <w:rPr>
          <w:rFonts w:ascii="Arial" w:hAnsi="Arial" w:cs="Arial"/>
          <w:b/>
        </w:rPr>
        <w:t>: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533"/>
        <w:gridCol w:w="2006"/>
        <w:gridCol w:w="709"/>
        <w:gridCol w:w="850"/>
        <w:gridCol w:w="1701"/>
        <w:gridCol w:w="820"/>
        <w:gridCol w:w="923"/>
        <w:gridCol w:w="2368"/>
      </w:tblGrid>
      <w:tr w:rsidR="00A55256" w:rsidRPr="00FB576B" w14:paraId="4E635BD9" w14:textId="77777777" w:rsidTr="00DD6392">
        <w:tc>
          <w:tcPr>
            <w:tcW w:w="1533" w:type="dxa"/>
          </w:tcPr>
          <w:p w14:paraId="0471AD07" w14:textId="77777777" w:rsidR="00832937" w:rsidRPr="0019554F" w:rsidRDefault="00832937" w:rsidP="00E71EBE">
            <w:pPr>
              <w:spacing w:before="120" w:after="12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Full Name</w:t>
            </w:r>
          </w:p>
        </w:tc>
        <w:tc>
          <w:tcPr>
            <w:tcW w:w="3565" w:type="dxa"/>
            <w:gridSpan w:val="3"/>
          </w:tcPr>
          <w:p w14:paraId="18079D24" w14:textId="77777777" w:rsidR="00832937" w:rsidRPr="0019554F" w:rsidRDefault="00832937" w:rsidP="00E71EBE">
            <w:pPr>
              <w:spacing w:before="120" w:after="12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  <w:tc>
          <w:tcPr>
            <w:tcW w:w="2521" w:type="dxa"/>
            <w:gridSpan w:val="2"/>
          </w:tcPr>
          <w:p w14:paraId="77243F5F" w14:textId="77777777" w:rsidR="00832937" w:rsidRPr="0019554F" w:rsidRDefault="00832937" w:rsidP="00E71EBE">
            <w:pPr>
              <w:spacing w:before="120" w:after="12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Your Relationship</w:t>
            </w:r>
          </w:p>
        </w:tc>
        <w:tc>
          <w:tcPr>
            <w:tcW w:w="3291" w:type="dxa"/>
            <w:gridSpan w:val="2"/>
          </w:tcPr>
          <w:p w14:paraId="44A022C9" w14:textId="77777777" w:rsidR="00832937" w:rsidRPr="0019554F" w:rsidRDefault="00832937" w:rsidP="00E71EBE">
            <w:pPr>
              <w:spacing w:before="120" w:after="12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</w:tr>
      <w:tr w:rsidR="00A55256" w:rsidRPr="00FB576B" w14:paraId="1DF3523B" w14:textId="77777777" w:rsidTr="00DD6392">
        <w:tc>
          <w:tcPr>
            <w:tcW w:w="1533" w:type="dxa"/>
          </w:tcPr>
          <w:p w14:paraId="54C78413" w14:textId="77777777" w:rsidR="00832937" w:rsidRPr="0019554F" w:rsidRDefault="00832937" w:rsidP="00E71EBE">
            <w:pPr>
              <w:spacing w:before="120" w:after="12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Address</w:t>
            </w:r>
          </w:p>
        </w:tc>
        <w:tc>
          <w:tcPr>
            <w:tcW w:w="9377" w:type="dxa"/>
            <w:gridSpan w:val="7"/>
          </w:tcPr>
          <w:p w14:paraId="0522AA7E" w14:textId="77777777" w:rsidR="00832937" w:rsidRPr="0019554F" w:rsidRDefault="00832937" w:rsidP="00E71EBE">
            <w:pPr>
              <w:spacing w:before="120" w:after="12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</w:tr>
      <w:tr w:rsidR="00A55256" w:rsidRPr="00FB576B" w14:paraId="1F5DADFB" w14:textId="77777777" w:rsidTr="00DD6392">
        <w:tc>
          <w:tcPr>
            <w:tcW w:w="1533" w:type="dxa"/>
          </w:tcPr>
          <w:p w14:paraId="1AA66C97" w14:textId="77777777" w:rsidR="00832937" w:rsidRPr="0019554F" w:rsidRDefault="00832937" w:rsidP="00E71EBE">
            <w:pPr>
              <w:spacing w:before="120" w:after="12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City</w:t>
            </w:r>
          </w:p>
        </w:tc>
        <w:tc>
          <w:tcPr>
            <w:tcW w:w="2006" w:type="dxa"/>
          </w:tcPr>
          <w:p w14:paraId="7DA09772" w14:textId="77777777" w:rsidR="00832937" w:rsidRPr="0019554F" w:rsidRDefault="00832937" w:rsidP="00E71EBE">
            <w:pPr>
              <w:spacing w:before="120" w:after="12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DEF245" w14:textId="77777777" w:rsidR="00832937" w:rsidRPr="0019554F" w:rsidRDefault="00832937" w:rsidP="00E71EBE">
            <w:pPr>
              <w:spacing w:before="120" w:after="12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State</w:t>
            </w:r>
          </w:p>
        </w:tc>
        <w:tc>
          <w:tcPr>
            <w:tcW w:w="850" w:type="dxa"/>
          </w:tcPr>
          <w:p w14:paraId="4800EC4D" w14:textId="77777777" w:rsidR="00832937" w:rsidRPr="0019554F" w:rsidRDefault="00832937" w:rsidP="00E71EBE">
            <w:pPr>
              <w:spacing w:before="120" w:after="12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761864" w14:textId="77777777" w:rsidR="00832937" w:rsidRPr="0019554F" w:rsidRDefault="00832937" w:rsidP="00E71EBE">
            <w:pPr>
              <w:spacing w:before="120" w:after="12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Postcode</w:t>
            </w:r>
          </w:p>
        </w:tc>
        <w:tc>
          <w:tcPr>
            <w:tcW w:w="820" w:type="dxa"/>
          </w:tcPr>
          <w:p w14:paraId="5B92AD09" w14:textId="77777777" w:rsidR="00832937" w:rsidRPr="0019554F" w:rsidRDefault="00832937" w:rsidP="00E71EBE">
            <w:pPr>
              <w:spacing w:before="120" w:after="12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  <w:tc>
          <w:tcPr>
            <w:tcW w:w="923" w:type="dxa"/>
          </w:tcPr>
          <w:p w14:paraId="25052403" w14:textId="77777777" w:rsidR="00832937" w:rsidRPr="0019554F" w:rsidRDefault="00832937" w:rsidP="00E71EBE">
            <w:pPr>
              <w:spacing w:before="120" w:after="12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Country</w:t>
            </w:r>
          </w:p>
        </w:tc>
        <w:tc>
          <w:tcPr>
            <w:tcW w:w="2368" w:type="dxa"/>
          </w:tcPr>
          <w:p w14:paraId="51435697" w14:textId="77777777" w:rsidR="00832937" w:rsidRPr="0019554F" w:rsidRDefault="00832937" w:rsidP="00E71EBE">
            <w:pPr>
              <w:spacing w:before="120" w:after="12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</w:tr>
      <w:tr w:rsidR="00A55256" w:rsidRPr="00FB576B" w14:paraId="049F4A2D" w14:textId="77777777" w:rsidTr="00DD6392">
        <w:tc>
          <w:tcPr>
            <w:tcW w:w="1533" w:type="dxa"/>
          </w:tcPr>
          <w:p w14:paraId="67E848D4" w14:textId="77777777" w:rsidR="00832937" w:rsidRPr="0019554F" w:rsidRDefault="00832937" w:rsidP="0019554F">
            <w:pPr>
              <w:spacing w:before="120" w:after="120"/>
              <w:ind w:left="-113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Personal Email</w:t>
            </w:r>
          </w:p>
        </w:tc>
        <w:tc>
          <w:tcPr>
            <w:tcW w:w="3565" w:type="dxa"/>
            <w:gridSpan w:val="3"/>
          </w:tcPr>
          <w:p w14:paraId="553ED444" w14:textId="77777777" w:rsidR="00832937" w:rsidRPr="0019554F" w:rsidRDefault="00832937" w:rsidP="00E71EBE">
            <w:pPr>
              <w:spacing w:before="120" w:after="12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621A14" w14:textId="77777777" w:rsidR="00832937" w:rsidRPr="0019554F" w:rsidRDefault="00832937" w:rsidP="00E71EBE">
            <w:pPr>
              <w:spacing w:before="120" w:after="12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Phone Numbers</w:t>
            </w:r>
          </w:p>
        </w:tc>
        <w:tc>
          <w:tcPr>
            <w:tcW w:w="4111" w:type="dxa"/>
            <w:gridSpan w:val="3"/>
          </w:tcPr>
          <w:p w14:paraId="5C8F6840" w14:textId="77777777" w:rsidR="00832937" w:rsidRPr="0019554F" w:rsidRDefault="00832937" w:rsidP="00E71EBE">
            <w:pPr>
              <w:spacing w:before="120" w:after="12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</w:tr>
    </w:tbl>
    <w:p w14:paraId="6DED5B8A" w14:textId="13063A0E" w:rsidR="00832937" w:rsidRPr="0019554F" w:rsidRDefault="00632323" w:rsidP="00035621">
      <w:pPr>
        <w:spacing w:before="240" w:after="60"/>
        <w:rPr>
          <w:rFonts w:ascii="Arial" w:hAnsi="Arial" w:cs="Arial"/>
          <w:b/>
        </w:rPr>
      </w:pPr>
      <w:r w:rsidRPr="0019554F">
        <w:rPr>
          <w:rFonts w:ascii="Arial" w:hAnsi="Arial" w:cs="Arial"/>
          <w:b/>
        </w:rPr>
        <w:t xml:space="preserve">Optional: </w:t>
      </w:r>
      <w:r w:rsidR="00832937" w:rsidRPr="0019554F">
        <w:rPr>
          <w:rFonts w:ascii="Arial" w:hAnsi="Arial" w:cs="Arial"/>
          <w:b/>
        </w:rPr>
        <w:t xml:space="preserve">Alternate </w:t>
      </w:r>
      <w:r w:rsidR="003A3AF8" w:rsidRPr="0019554F">
        <w:rPr>
          <w:rFonts w:ascii="Arial" w:hAnsi="Arial" w:cs="Arial"/>
          <w:b/>
        </w:rPr>
        <w:t>p</w:t>
      </w:r>
      <w:r w:rsidR="00832937" w:rsidRPr="0019554F">
        <w:rPr>
          <w:rFonts w:ascii="Arial" w:hAnsi="Arial" w:cs="Arial"/>
          <w:b/>
        </w:rPr>
        <w:t xml:space="preserve">erson </w:t>
      </w:r>
      <w:r w:rsidR="003A3AF8" w:rsidRPr="0019554F">
        <w:rPr>
          <w:rFonts w:ascii="Arial" w:hAnsi="Arial" w:cs="Arial"/>
          <w:b/>
        </w:rPr>
        <w:t>t</w:t>
      </w:r>
      <w:r w:rsidR="00832937" w:rsidRPr="0019554F">
        <w:rPr>
          <w:rFonts w:ascii="Arial" w:hAnsi="Arial" w:cs="Arial"/>
          <w:b/>
        </w:rPr>
        <w:t xml:space="preserve">o </w:t>
      </w:r>
      <w:r w:rsidR="003A3AF8" w:rsidRPr="0019554F">
        <w:rPr>
          <w:rFonts w:ascii="Arial" w:hAnsi="Arial" w:cs="Arial"/>
          <w:b/>
        </w:rPr>
        <w:t>c</w:t>
      </w:r>
      <w:r w:rsidR="00832937" w:rsidRPr="0019554F">
        <w:rPr>
          <w:rFonts w:ascii="Arial" w:hAnsi="Arial" w:cs="Arial"/>
          <w:b/>
        </w:rPr>
        <w:t xml:space="preserve">ontact </w:t>
      </w:r>
      <w:r w:rsidR="003A3AF8" w:rsidRPr="0019554F">
        <w:rPr>
          <w:rFonts w:ascii="Arial" w:hAnsi="Arial" w:cs="Arial"/>
          <w:b/>
        </w:rPr>
        <w:t>i</w:t>
      </w:r>
      <w:r w:rsidR="00832937" w:rsidRPr="0019554F">
        <w:rPr>
          <w:rFonts w:ascii="Arial" w:hAnsi="Arial" w:cs="Arial"/>
          <w:b/>
        </w:rPr>
        <w:t xml:space="preserve">n </w:t>
      </w:r>
      <w:r w:rsidR="003A3AF8" w:rsidRPr="0019554F">
        <w:rPr>
          <w:rFonts w:ascii="Arial" w:hAnsi="Arial" w:cs="Arial"/>
          <w:b/>
        </w:rPr>
        <w:t>a</w:t>
      </w:r>
      <w:r w:rsidR="00832937" w:rsidRPr="0019554F">
        <w:rPr>
          <w:rFonts w:ascii="Arial" w:hAnsi="Arial" w:cs="Arial"/>
          <w:b/>
        </w:rPr>
        <w:t xml:space="preserve">n </w:t>
      </w:r>
      <w:r w:rsidR="003A3AF8" w:rsidRPr="0019554F">
        <w:rPr>
          <w:rFonts w:ascii="Arial" w:hAnsi="Arial" w:cs="Arial"/>
          <w:b/>
        </w:rPr>
        <w:t>e</w:t>
      </w:r>
      <w:r w:rsidR="00B93407" w:rsidRPr="0019554F">
        <w:rPr>
          <w:rFonts w:ascii="Arial" w:hAnsi="Arial" w:cs="Arial"/>
          <w:b/>
        </w:rPr>
        <w:t>mergency</w:t>
      </w:r>
      <w:r w:rsidR="00B93407" w:rsidRPr="0019554F">
        <w:rPr>
          <w:rFonts w:ascii="Arial" w:hAnsi="Arial" w:cs="Arial"/>
          <w:bCs/>
        </w:rPr>
        <w:t xml:space="preserve"> (</w:t>
      </w:r>
      <w:r w:rsidR="00B93407" w:rsidRPr="0019554F">
        <w:rPr>
          <w:rFonts w:ascii="Arial" w:hAnsi="Arial" w:cs="Arial"/>
          <w:bCs/>
          <w:i/>
          <w:iCs/>
        </w:rPr>
        <w:t>if required during an interview</w:t>
      </w:r>
      <w:r w:rsidR="00B93407" w:rsidRPr="0019554F">
        <w:rPr>
          <w:rFonts w:ascii="Arial" w:hAnsi="Arial" w:cs="Arial"/>
          <w:bCs/>
        </w:rPr>
        <w:t>)</w:t>
      </w:r>
      <w:r w:rsidR="00B93407" w:rsidRPr="0019554F">
        <w:rPr>
          <w:rFonts w:ascii="Arial" w:hAnsi="Arial" w:cs="Arial"/>
          <w:b/>
        </w:rPr>
        <w:t>: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533"/>
        <w:gridCol w:w="2006"/>
        <w:gridCol w:w="709"/>
        <w:gridCol w:w="850"/>
        <w:gridCol w:w="1701"/>
        <w:gridCol w:w="820"/>
        <w:gridCol w:w="923"/>
        <w:gridCol w:w="2368"/>
      </w:tblGrid>
      <w:tr w:rsidR="00A55256" w:rsidRPr="00FB576B" w14:paraId="1C7CBEEA" w14:textId="77777777" w:rsidTr="007A057F">
        <w:tc>
          <w:tcPr>
            <w:tcW w:w="1533" w:type="dxa"/>
          </w:tcPr>
          <w:p w14:paraId="45DDAA01" w14:textId="77777777" w:rsidR="00832937" w:rsidRPr="0019554F" w:rsidRDefault="00832937" w:rsidP="00E71EBE">
            <w:pPr>
              <w:spacing w:before="120" w:after="12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Full Name</w:t>
            </w:r>
          </w:p>
        </w:tc>
        <w:tc>
          <w:tcPr>
            <w:tcW w:w="3565" w:type="dxa"/>
            <w:gridSpan w:val="3"/>
          </w:tcPr>
          <w:p w14:paraId="63CFBF5A" w14:textId="77777777" w:rsidR="00832937" w:rsidRPr="0019554F" w:rsidRDefault="00832937" w:rsidP="00E71EBE">
            <w:pPr>
              <w:spacing w:before="120" w:after="12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  <w:tc>
          <w:tcPr>
            <w:tcW w:w="2521" w:type="dxa"/>
            <w:gridSpan w:val="2"/>
          </w:tcPr>
          <w:p w14:paraId="33ECDB7A" w14:textId="77777777" w:rsidR="00832937" w:rsidRPr="0019554F" w:rsidRDefault="00832937" w:rsidP="00E71EBE">
            <w:pPr>
              <w:spacing w:before="120" w:after="12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Your Relationship</w:t>
            </w:r>
          </w:p>
        </w:tc>
        <w:tc>
          <w:tcPr>
            <w:tcW w:w="3291" w:type="dxa"/>
            <w:gridSpan w:val="2"/>
          </w:tcPr>
          <w:p w14:paraId="20ACB3DC" w14:textId="77777777" w:rsidR="00832937" w:rsidRPr="0019554F" w:rsidRDefault="00832937" w:rsidP="00E71EBE">
            <w:pPr>
              <w:spacing w:before="120" w:after="12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</w:tr>
      <w:tr w:rsidR="00A55256" w:rsidRPr="00FB576B" w14:paraId="48D6B974" w14:textId="77777777" w:rsidTr="007A057F">
        <w:tc>
          <w:tcPr>
            <w:tcW w:w="1533" w:type="dxa"/>
          </w:tcPr>
          <w:p w14:paraId="78B4CF20" w14:textId="77777777" w:rsidR="00832937" w:rsidRPr="0019554F" w:rsidRDefault="00832937" w:rsidP="00E71EBE">
            <w:pPr>
              <w:spacing w:before="120" w:after="12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Address</w:t>
            </w:r>
          </w:p>
        </w:tc>
        <w:tc>
          <w:tcPr>
            <w:tcW w:w="9377" w:type="dxa"/>
            <w:gridSpan w:val="7"/>
          </w:tcPr>
          <w:p w14:paraId="4B7B00B3" w14:textId="77777777" w:rsidR="00832937" w:rsidRPr="0019554F" w:rsidRDefault="00832937" w:rsidP="00E71EBE">
            <w:pPr>
              <w:spacing w:before="120" w:after="12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</w:tr>
      <w:tr w:rsidR="00A55256" w:rsidRPr="00FB576B" w14:paraId="3AF17D19" w14:textId="77777777" w:rsidTr="007A057F">
        <w:tc>
          <w:tcPr>
            <w:tcW w:w="1533" w:type="dxa"/>
          </w:tcPr>
          <w:p w14:paraId="70957C97" w14:textId="77777777" w:rsidR="00832937" w:rsidRPr="0019554F" w:rsidRDefault="00832937" w:rsidP="00E71EBE">
            <w:pPr>
              <w:spacing w:before="120" w:after="12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City</w:t>
            </w:r>
          </w:p>
        </w:tc>
        <w:tc>
          <w:tcPr>
            <w:tcW w:w="2006" w:type="dxa"/>
          </w:tcPr>
          <w:p w14:paraId="31D9AAD0" w14:textId="77777777" w:rsidR="00832937" w:rsidRPr="0019554F" w:rsidRDefault="00832937" w:rsidP="00E71EBE">
            <w:pPr>
              <w:spacing w:before="120" w:after="12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7AAE14" w14:textId="77777777" w:rsidR="00832937" w:rsidRPr="0019554F" w:rsidRDefault="00832937" w:rsidP="00E71EBE">
            <w:pPr>
              <w:spacing w:before="120" w:after="12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State</w:t>
            </w:r>
          </w:p>
        </w:tc>
        <w:tc>
          <w:tcPr>
            <w:tcW w:w="850" w:type="dxa"/>
          </w:tcPr>
          <w:p w14:paraId="2B74F7CE" w14:textId="77777777" w:rsidR="00832937" w:rsidRPr="0019554F" w:rsidRDefault="00832937" w:rsidP="00E71EBE">
            <w:pPr>
              <w:spacing w:before="120" w:after="12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5358B3" w14:textId="77777777" w:rsidR="00832937" w:rsidRPr="0019554F" w:rsidRDefault="00832937" w:rsidP="00E71EBE">
            <w:pPr>
              <w:spacing w:before="120" w:after="12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Postcode</w:t>
            </w:r>
          </w:p>
        </w:tc>
        <w:tc>
          <w:tcPr>
            <w:tcW w:w="820" w:type="dxa"/>
          </w:tcPr>
          <w:p w14:paraId="357EB414" w14:textId="77777777" w:rsidR="00832937" w:rsidRPr="0019554F" w:rsidRDefault="00832937" w:rsidP="00E71EBE">
            <w:pPr>
              <w:spacing w:before="120" w:after="12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  <w:tc>
          <w:tcPr>
            <w:tcW w:w="923" w:type="dxa"/>
          </w:tcPr>
          <w:p w14:paraId="58CF3011" w14:textId="77777777" w:rsidR="00832937" w:rsidRPr="0019554F" w:rsidRDefault="00832937" w:rsidP="00E71EBE">
            <w:pPr>
              <w:spacing w:before="120" w:after="12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Country</w:t>
            </w:r>
          </w:p>
        </w:tc>
        <w:tc>
          <w:tcPr>
            <w:tcW w:w="2368" w:type="dxa"/>
          </w:tcPr>
          <w:p w14:paraId="1F73DCFC" w14:textId="77777777" w:rsidR="00832937" w:rsidRPr="0019554F" w:rsidRDefault="00832937" w:rsidP="00E71EBE">
            <w:pPr>
              <w:spacing w:before="120" w:after="12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</w:tr>
      <w:tr w:rsidR="00A55256" w:rsidRPr="00FB576B" w14:paraId="72A3FD13" w14:textId="77777777" w:rsidTr="007A057F">
        <w:tc>
          <w:tcPr>
            <w:tcW w:w="1533" w:type="dxa"/>
          </w:tcPr>
          <w:p w14:paraId="5D5901D8" w14:textId="77777777" w:rsidR="00832937" w:rsidRPr="0019554F" w:rsidRDefault="00832937" w:rsidP="0019554F">
            <w:pPr>
              <w:spacing w:before="120" w:after="120"/>
              <w:ind w:left="-113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Personal Email</w:t>
            </w:r>
          </w:p>
        </w:tc>
        <w:tc>
          <w:tcPr>
            <w:tcW w:w="3565" w:type="dxa"/>
            <w:gridSpan w:val="3"/>
          </w:tcPr>
          <w:p w14:paraId="3AA8AC89" w14:textId="77777777" w:rsidR="00832937" w:rsidRPr="0019554F" w:rsidRDefault="00832937" w:rsidP="00E71EBE">
            <w:pPr>
              <w:spacing w:before="120" w:after="12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EFE147" w14:textId="77777777" w:rsidR="00832937" w:rsidRPr="0019554F" w:rsidRDefault="00832937" w:rsidP="00E71EBE">
            <w:pPr>
              <w:spacing w:before="120" w:after="120"/>
              <w:jc w:val="right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Phone Numbers</w:t>
            </w:r>
          </w:p>
        </w:tc>
        <w:tc>
          <w:tcPr>
            <w:tcW w:w="4111" w:type="dxa"/>
            <w:gridSpan w:val="3"/>
          </w:tcPr>
          <w:p w14:paraId="54A25501" w14:textId="77777777" w:rsidR="00832937" w:rsidRPr="0019554F" w:rsidRDefault="00832937" w:rsidP="00E71EBE">
            <w:pPr>
              <w:spacing w:before="120" w:after="120"/>
              <w:jc w:val="both"/>
              <w:rPr>
                <w:rFonts w:ascii="Arial" w:hAnsi="Arial" w:cs="Arial"/>
                <w:color w:val="A057FF"/>
                <w:sz w:val="20"/>
                <w:szCs w:val="20"/>
              </w:rPr>
            </w:pPr>
          </w:p>
        </w:tc>
      </w:tr>
    </w:tbl>
    <w:p w14:paraId="68B46A68" w14:textId="1F6B6A9B" w:rsidR="009519BE" w:rsidRPr="0019554F" w:rsidRDefault="009519BE" w:rsidP="00E71EBE">
      <w:pPr>
        <w:spacing w:before="240"/>
        <w:jc w:val="center"/>
        <w:rPr>
          <w:rFonts w:ascii="Arial" w:hAnsi="Arial" w:cs="Arial"/>
          <w:i/>
          <w:iCs/>
          <w:sz w:val="20"/>
          <w:szCs w:val="20"/>
        </w:rPr>
      </w:pPr>
      <w:r w:rsidRPr="0019554F">
        <w:rPr>
          <w:rFonts w:ascii="Arial" w:hAnsi="Arial" w:cs="Arial"/>
          <w:i/>
          <w:iCs/>
          <w:sz w:val="20"/>
          <w:szCs w:val="20"/>
        </w:rPr>
        <w:t>Privacy Statement: This information is Confidential</w:t>
      </w:r>
      <w:r w:rsidR="0003285D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554F">
        <w:rPr>
          <w:rFonts w:ascii="Arial" w:hAnsi="Arial" w:cs="Arial"/>
          <w:i/>
          <w:iCs/>
          <w:sz w:val="20"/>
          <w:szCs w:val="20"/>
        </w:rPr>
        <w:t xml:space="preserve">and </w:t>
      </w:r>
      <w:r w:rsidR="0003285D">
        <w:rPr>
          <w:rFonts w:ascii="Arial" w:hAnsi="Arial" w:cs="Arial"/>
          <w:i/>
          <w:iCs/>
          <w:sz w:val="20"/>
          <w:szCs w:val="20"/>
        </w:rPr>
        <w:t xml:space="preserve">will </w:t>
      </w:r>
      <w:r w:rsidRPr="0019554F">
        <w:rPr>
          <w:rFonts w:ascii="Arial" w:hAnsi="Arial" w:cs="Arial"/>
          <w:i/>
          <w:iCs/>
          <w:sz w:val="20"/>
          <w:szCs w:val="20"/>
        </w:rPr>
        <w:t xml:space="preserve">only </w:t>
      </w:r>
      <w:r w:rsidR="00D84347">
        <w:rPr>
          <w:rFonts w:ascii="Arial" w:hAnsi="Arial" w:cs="Arial"/>
          <w:i/>
          <w:iCs/>
          <w:sz w:val="20"/>
          <w:szCs w:val="20"/>
        </w:rPr>
        <w:t xml:space="preserve">be </w:t>
      </w:r>
      <w:r w:rsidRPr="0019554F">
        <w:rPr>
          <w:rFonts w:ascii="Arial" w:hAnsi="Arial" w:cs="Arial"/>
          <w:i/>
          <w:iCs/>
          <w:sz w:val="20"/>
          <w:szCs w:val="20"/>
        </w:rPr>
        <w:t>shared with the Recruiting Manager (and Selection Panel if you are short-listed for interview). If your application for employment is successful, this information will only be shared with relevant ACON</w:t>
      </w:r>
      <w:r w:rsidR="00237D2A">
        <w:rPr>
          <w:rFonts w:ascii="Arial" w:hAnsi="Arial" w:cs="Arial"/>
          <w:i/>
          <w:iCs/>
          <w:sz w:val="20"/>
          <w:szCs w:val="20"/>
        </w:rPr>
        <w:t xml:space="preserve"> </w:t>
      </w:r>
      <w:r w:rsidR="00A00C18">
        <w:rPr>
          <w:rFonts w:ascii="Arial" w:hAnsi="Arial" w:cs="Arial"/>
          <w:i/>
          <w:iCs/>
          <w:sz w:val="20"/>
          <w:szCs w:val="20"/>
        </w:rPr>
        <w:t xml:space="preserve">or </w:t>
      </w:r>
      <w:r w:rsidR="008371D8">
        <w:rPr>
          <w:rFonts w:ascii="Arial" w:hAnsi="Arial" w:cs="Arial"/>
          <w:i/>
          <w:iCs/>
          <w:sz w:val="20"/>
          <w:szCs w:val="20"/>
        </w:rPr>
        <w:t>Kaleido Health</w:t>
      </w:r>
      <w:r w:rsidRPr="0019554F">
        <w:rPr>
          <w:rFonts w:ascii="Arial" w:hAnsi="Arial" w:cs="Arial"/>
          <w:i/>
          <w:iCs/>
          <w:sz w:val="20"/>
          <w:szCs w:val="20"/>
        </w:rPr>
        <w:t xml:space="preserve"> staff on a strictly ‘Need to Know’ basis. If your application for employment is unsuccessful, this form (and other application data) will be deleted</w:t>
      </w:r>
      <w:r w:rsidR="00D84347">
        <w:rPr>
          <w:rFonts w:ascii="Arial" w:hAnsi="Arial" w:cs="Arial"/>
          <w:i/>
          <w:iCs/>
          <w:sz w:val="20"/>
          <w:szCs w:val="20"/>
        </w:rPr>
        <w:t xml:space="preserve"> </w:t>
      </w:r>
      <w:r w:rsidR="00D84347" w:rsidRPr="0019554F">
        <w:rPr>
          <w:rFonts w:ascii="Arial" w:hAnsi="Arial" w:cs="Arial"/>
          <w:i/>
          <w:iCs/>
          <w:sz w:val="20"/>
          <w:szCs w:val="20"/>
          <w:highlight w:val="yellow"/>
        </w:rPr>
        <w:t>after 6 months</w:t>
      </w:r>
      <w:r w:rsidRPr="0019554F">
        <w:rPr>
          <w:rFonts w:ascii="Arial" w:hAnsi="Arial" w:cs="Arial"/>
          <w:i/>
          <w:iCs/>
          <w:sz w:val="20"/>
          <w:szCs w:val="20"/>
        </w:rPr>
        <w:t>.</w:t>
      </w:r>
    </w:p>
    <w:p w14:paraId="28F1D527" w14:textId="77777777" w:rsidR="00A00C18" w:rsidRPr="0019554F" w:rsidRDefault="00A00C18">
      <w:pPr>
        <w:rPr>
          <w:rFonts w:ascii="Arial" w:hAnsi="Arial" w:cs="Arial"/>
          <w:b/>
          <w:color w:val="C00000"/>
        </w:rPr>
      </w:pPr>
    </w:p>
    <w:p w14:paraId="1C0FD5AB" w14:textId="24CB4203" w:rsidR="006C0704" w:rsidRPr="0019554F" w:rsidRDefault="006C0704" w:rsidP="004D5A63">
      <w:pPr>
        <w:spacing w:before="120" w:after="120"/>
        <w:rPr>
          <w:rFonts w:ascii="Arial" w:hAnsi="Arial" w:cs="Arial"/>
          <w:b/>
          <w:color w:val="C00000"/>
        </w:rPr>
      </w:pPr>
      <w:r w:rsidRPr="0019554F">
        <w:rPr>
          <w:rFonts w:ascii="Arial" w:hAnsi="Arial" w:cs="Arial"/>
          <w:b/>
          <w:color w:val="C00000"/>
        </w:rPr>
        <w:t>Application Checklist:</w:t>
      </w:r>
    </w:p>
    <w:p w14:paraId="2684C801" w14:textId="05A78EB3" w:rsidR="006C0704" w:rsidRPr="0019554F" w:rsidRDefault="006C0704" w:rsidP="004D5A63">
      <w:pPr>
        <w:spacing w:after="120"/>
        <w:rPr>
          <w:rFonts w:ascii="Arial" w:hAnsi="Arial" w:cs="Arial"/>
          <w:color w:val="C00000"/>
          <w:sz w:val="22"/>
          <w:szCs w:val="22"/>
        </w:rPr>
      </w:pPr>
      <w:r w:rsidRPr="0019554F">
        <w:rPr>
          <w:rFonts w:ascii="Arial" w:hAnsi="Arial" w:cs="Arial"/>
          <w:color w:val="C00000"/>
          <w:sz w:val="22"/>
          <w:szCs w:val="22"/>
        </w:rPr>
        <w:t>Please confirm that you</w:t>
      </w:r>
      <w:r w:rsidR="001D0EE4" w:rsidRPr="0019554F">
        <w:rPr>
          <w:rFonts w:ascii="Arial" w:hAnsi="Arial" w:cs="Arial"/>
          <w:color w:val="C00000"/>
          <w:sz w:val="22"/>
          <w:szCs w:val="22"/>
        </w:rPr>
        <w:t xml:space="preserve">’ve completed, and </w:t>
      </w:r>
      <w:r w:rsidRPr="0019554F">
        <w:rPr>
          <w:rFonts w:ascii="Arial" w:hAnsi="Arial" w:cs="Arial"/>
          <w:color w:val="C00000"/>
          <w:sz w:val="22"/>
          <w:szCs w:val="22"/>
        </w:rPr>
        <w:t xml:space="preserve">are </w:t>
      </w:r>
      <w:r w:rsidR="009519BE" w:rsidRPr="0019554F">
        <w:rPr>
          <w:rFonts w:ascii="Arial" w:hAnsi="Arial" w:cs="Arial"/>
          <w:color w:val="C00000"/>
          <w:sz w:val="22"/>
          <w:szCs w:val="22"/>
        </w:rPr>
        <w:t>sending</w:t>
      </w:r>
      <w:r w:rsidRPr="0019554F">
        <w:rPr>
          <w:rFonts w:ascii="Arial" w:hAnsi="Arial" w:cs="Arial"/>
          <w:color w:val="C00000"/>
          <w:sz w:val="22"/>
          <w:szCs w:val="22"/>
        </w:rPr>
        <w:t xml:space="preserve"> the following items with your 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"/>
        <w:gridCol w:w="10341"/>
      </w:tblGrid>
      <w:tr w:rsidR="00A55256" w:rsidRPr="00FB576B" w14:paraId="202C6F1B" w14:textId="77777777" w:rsidTr="001D0EE4"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22380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</w:tcPr>
              <w:p w14:paraId="4EF9A1C2" w14:textId="1C79B8D3" w:rsidR="006C0704" w:rsidRPr="0019554F" w:rsidRDefault="00C074D9" w:rsidP="00311BBB">
                <w:pPr>
                  <w:spacing w:before="80" w:after="80"/>
                  <w:jc w:val="center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1" w:type="dxa"/>
          </w:tcPr>
          <w:p w14:paraId="59BF6FAF" w14:textId="4A2CECCC" w:rsidR="006C0704" w:rsidRPr="0019554F" w:rsidRDefault="006C0704" w:rsidP="00311BBB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This </w:t>
            </w:r>
            <w:r w:rsidR="000A29E8"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completed </w:t>
            </w:r>
            <w:r w:rsidR="001D0EE4" w:rsidRPr="0019554F">
              <w:rPr>
                <w:rFonts w:ascii="Arial" w:hAnsi="Arial" w:cs="Arial"/>
                <w:color w:val="A057FF"/>
                <w:sz w:val="20"/>
                <w:szCs w:val="20"/>
              </w:rPr>
              <w:t>A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pplication </w:t>
            </w:r>
            <w:r w:rsidR="001D0EE4" w:rsidRPr="0019554F">
              <w:rPr>
                <w:rFonts w:ascii="Arial" w:hAnsi="Arial" w:cs="Arial"/>
                <w:color w:val="A057FF"/>
                <w:sz w:val="20"/>
                <w:szCs w:val="20"/>
              </w:rPr>
              <w:t>F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orm</w:t>
            </w:r>
            <w:r w:rsidR="00C736D1"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(</w:t>
            </w:r>
            <w:r w:rsidR="00C736D1" w:rsidRPr="0019554F">
              <w:rPr>
                <w:rFonts w:ascii="Arial" w:hAnsi="Arial" w:cs="Arial"/>
                <w:i/>
                <w:iCs/>
                <w:color w:val="A057FF"/>
                <w:sz w:val="20"/>
                <w:szCs w:val="20"/>
              </w:rPr>
              <w:t>Required</w:t>
            </w:r>
            <w:r w:rsidR="00C736D1" w:rsidRPr="0019554F">
              <w:rPr>
                <w:rFonts w:ascii="Arial" w:hAnsi="Arial" w:cs="Arial"/>
                <w:color w:val="A057FF"/>
                <w:sz w:val="20"/>
                <w:szCs w:val="20"/>
              </w:rPr>
              <w:t>)</w:t>
            </w:r>
          </w:p>
        </w:tc>
      </w:tr>
      <w:tr w:rsidR="00A55256" w:rsidRPr="00FB576B" w14:paraId="3BE103E7" w14:textId="77777777" w:rsidTr="006842E4"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169838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</w:tcPr>
              <w:p w14:paraId="672992BE" w14:textId="14BABCB1" w:rsidR="009519BE" w:rsidRPr="0019554F" w:rsidRDefault="00AD01BA" w:rsidP="00311BBB">
                <w:pPr>
                  <w:spacing w:before="80" w:after="80"/>
                  <w:jc w:val="center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1" w:type="dxa"/>
          </w:tcPr>
          <w:p w14:paraId="40EF6ACD" w14:textId="41259E0E" w:rsidR="009519BE" w:rsidRPr="0019554F" w:rsidRDefault="009519BE" w:rsidP="00311BBB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Your Resume</w:t>
            </w:r>
            <w:r w:rsidR="00EB0DB1"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– outlining your past experience and relevant skills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(</w:t>
            </w:r>
            <w:r w:rsidRPr="0019554F">
              <w:rPr>
                <w:rFonts w:ascii="Arial" w:hAnsi="Arial" w:cs="Arial"/>
                <w:i/>
                <w:iCs/>
                <w:color w:val="A057FF"/>
                <w:sz w:val="20"/>
                <w:szCs w:val="20"/>
              </w:rPr>
              <w:t>Required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)</w:t>
            </w:r>
          </w:p>
        </w:tc>
      </w:tr>
      <w:tr w:rsidR="00A55256" w:rsidRPr="00FB576B" w14:paraId="55D83A83" w14:textId="77777777" w:rsidTr="001D0EE4">
        <w:sdt>
          <w:sdtPr>
            <w:rPr>
              <w:rFonts w:ascii="Arial" w:hAnsi="Arial" w:cs="Arial"/>
              <w:color w:val="A057FF"/>
              <w:sz w:val="20"/>
              <w:szCs w:val="20"/>
            </w:rPr>
            <w:id w:val="-208398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6" w:type="dxa"/>
              </w:tcPr>
              <w:p w14:paraId="34EA280B" w14:textId="19591FCF" w:rsidR="006C0704" w:rsidRPr="0019554F" w:rsidRDefault="00AD01BA" w:rsidP="00311BBB">
                <w:pPr>
                  <w:spacing w:before="80" w:after="80"/>
                  <w:jc w:val="center"/>
                  <w:rPr>
                    <w:rFonts w:ascii="Arial" w:hAnsi="Arial" w:cs="Arial"/>
                    <w:color w:val="A057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A057F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41" w:type="dxa"/>
          </w:tcPr>
          <w:p w14:paraId="160EEE4A" w14:textId="5E73CA2A" w:rsidR="006C0704" w:rsidRPr="0019554F" w:rsidRDefault="009519BE" w:rsidP="00311BBB">
            <w:pPr>
              <w:spacing w:before="80" w:after="80"/>
              <w:rPr>
                <w:rFonts w:ascii="Arial" w:hAnsi="Arial" w:cs="Arial"/>
                <w:color w:val="A057FF"/>
                <w:sz w:val="20"/>
                <w:szCs w:val="20"/>
              </w:rPr>
            </w:pP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>Your Cover Letter</w:t>
            </w:r>
            <w:r w:rsidR="00EB0DB1"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–</w:t>
            </w:r>
            <w:r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 addressing </w:t>
            </w:r>
            <w:r w:rsidR="00407576"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how you meet the </w:t>
            </w:r>
            <w:r w:rsidR="006C0704"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Selection Criteria </w:t>
            </w:r>
            <w:r w:rsidR="00407576" w:rsidRPr="0019554F">
              <w:rPr>
                <w:rFonts w:ascii="Arial" w:hAnsi="Arial" w:cs="Arial"/>
                <w:color w:val="A057FF"/>
                <w:sz w:val="20"/>
                <w:szCs w:val="20"/>
              </w:rPr>
              <w:t>in t</w:t>
            </w:r>
            <w:r w:rsidR="006C0704"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he </w:t>
            </w:r>
            <w:r w:rsidR="00407576" w:rsidRPr="0019554F">
              <w:rPr>
                <w:rFonts w:ascii="Arial" w:hAnsi="Arial" w:cs="Arial"/>
                <w:color w:val="A057FF"/>
                <w:sz w:val="20"/>
                <w:szCs w:val="20"/>
              </w:rPr>
              <w:t>P</w:t>
            </w:r>
            <w:r w:rsidR="006C0704" w:rsidRPr="0019554F">
              <w:rPr>
                <w:rFonts w:ascii="Arial" w:hAnsi="Arial" w:cs="Arial"/>
                <w:color w:val="A057FF"/>
                <w:sz w:val="20"/>
                <w:szCs w:val="20"/>
              </w:rPr>
              <w:t xml:space="preserve">osition </w:t>
            </w:r>
            <w:r w:rsidR="00407576" w:rsidRPr="0019554F">
              <w:rPr>
                <w:rFonts w:ascii="Arial" w:hAnsi="Arial" w:cs="Arial"/>
                <w:color w:val="A057FF"/>
                <w:sz w:val="20"/>
                <w:szCs w:val="20"/>
              </w:rPr>
              <w:t>D</w:t>
            </w:r>
            <w:r w:rsidR="006C0704" w:rsidRPr="0019554F">
              <w:rPr>
                <w:rFonts w:ascii="Arial" w:hAnsi="Arial" w:cs="Arial"/>
                <w:color w:val="A057FF"/>
                <w:sz w:val="20"/>
                <w:szCs w:val="20"/>
              </w:rPr>
              <w:t>escription (</w:t>
            </w:r>
            <w:r w:rsidR="006C0704" w:rsidRPr="0019554F">
              <w:rPr>
                <w:rFonts w:ascii="Arial" w:hAnsi="Arial" w:cs="Arial"/>
                <w:i/>
                <w:iCs/>
                <w:color w:val="A057FF"/>
                <w:sz w:val="20"/>
                <w:szCs w:val="20"/>
              </w:rPr>
              <w:t>Required</w:t>
            </w:r>
            <w:r w:rsidR="006C0704" w:rsidRPr="0019554F">
              <w:rPr>
                <w:rFonts w:ascii="Arial" w:hAnsi="Arial" w:cs="Arial"/>
                <w:color w:val="A057FF"/>
                <w:sz w:val="20"/>
                <w:szCs w:val="20"/>
              </w:rPr>
              <w:t>)</w:t>
            </w:r>
          </w:p>
        </w:tc>
      </w:tr>
    </w:tbl>
    <w:p w14:paraId="53A08A8D" w14:textId="77777777" w:rsidR="00E34E48" w:rsidRDefault="00E34E48">
      <w:pPr>
        <w:spacing w:before="120"/>
        <w:jc w:val="center"/>
        <w:rPr>
          <w:rFonts w:ascii="Arial" w:hAnsi="Arial" w:cs="Arial"/>
          <w:iCs/>
          <w:color w:val="A057FF"/>
          <w:sz w:val="22"/>
          <w:szCs w:val="22"/>
        </w:rPr>
      </w:pPr>
      <w:bookmarkStart w:id="7" w:name="_Hlk144901120"/>
    </w:p>
    <w:p w14:paraId="53A32380" w14:textId="18C631B3" w:rsidR="001D0EE4" w:rsidRPr="0019554F" w:rsidRDefault="00A02E30" w:rsidP="0019554F">
      <w:pPr>
        <w:spacing w:before="120"/>
        <w:jc w:val="center"/>
        <w:rPr>
          <w:rFonts w:ascii="Arial" w:hAnsi="Arial" w:cs="Arial"/>
          <w:sz w:val="2"/>
          <w:szCs w:val="2"/>
        </w:rPr>
      </w:pPr>
      <w:r w:rsidRPr="0019554F">
        <w:rPr>
          <w:rFonts w:ascii="Arial" w:hAnsi="Arial" w:cs="Arial"/>
          <w:iCs/>
          <w:color w:val="A057FF"/>
          <w:sz w:val="22"/>
          <w:szCs w:val="22"/>
        </w:rPr>
        <w:t>Kaleido Health Centre is a unique, multi-disciplinary health service – the first of its kind in NSW. Our mission is to deliver high-quality, inclusive, person-centred, integrated health care specifically for sexuality and gender diverse (LGBTQ+) people in NSW.</w:t>
      </w:r>
      <w:bookmarkEnd w:id="7"/>
    </w:p>
    <w:sectPr w:rsidR="001D0EE4" w:rsidRPr="0019554F" w:rsidSect="009A174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510" w:bottom="510" w:left="51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BAC09" w14:textId="77777777" w:rsidR="0083337D" w:rsidRDefault="0083337D" w:rsidP="00495907">
      <w:r>
        <w:separator/>
      </w:r>
    </w:p>
  </w:endnote>
  <w:endnote w:type="continuationSeparator" w:id="0">
    <w:p w14:paraId="04B2F107" w14:textId="77777777" w:rsidR="0083337D" w:rsidRDefault="0083337D" w:rsidP="00495907">
      <w:r>
        <w:continuationSeparator/>
      </w:r>
    </w:p>
  </w:endnote>
  <w:endnote w:type="continuationNotice" w:id="1">
    <w:p w14:paraId="15DE8025" w14:textId="77777777" w:rsidR="0083337D" w:rsidRDefault="008333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T Walsheim Regular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A330F" w14:textId="4023BC18" w:rsidR="002B3023" w:rsidRPr="0061111A" w:rsidRDefault="002B3023" w:rsidP="00260BC8">
    <w:pPr>
      <w:pStyle w:val="Header"/>
      <w:jc w:val="center"/>
      <w:rPr>
        <w:rFonts w:ascii="Calibri" w:hAnsi="Calibri" w:cs="Calibri"/>
        <w:sz w:val="20"/>
        <w:szCs w:val="20"/>
      </w:rPr>
    </w:pPr>
    <w:r w:rsidRPr="0061111A">
      <w:rPr>
        <w:rFonts w:ascii="Calibri" w:hAnsi="Calibri" w:cs="Calibri"/>
        <w:sz w:val="18"/>
        <w:szCs w:val="18"/>
      </w:rPr>
      <w:t xml:space="preserve">Page </w:t>
    </w:r>
    <w:r w:rsidRPr="0061111A">
      <w:rPr>
        <w:rFonts w:ascii="Calibri" w:hAnsi="Calibri" w:cs="Calibri"/>
        <w:b/>
        <w:bCs/>
        <w:sz w:val="18"/>
        <w:szCs w:val="18"/>
      </w:rPr>
      <w:fldChar w:fldCharType="begin"/>
    </w:r>
    <w:r w:rsidRPr="0061111A">
      <w:rPr>
        <w:rFonts w:ascii="Calibri" w:hAnsi="Calibri" w:cs="Calibri"/>
        <w:b/>
        <w:bCs/>
        <w:sz w:val="18"/>
        <w:szCs w:val="18"/>
      </w:rPr>
      <w:instrText xml:space="preserve"> PAGE </w:instrText>
    </w:r>
    <w:r w:rsidRPr="0061111A">
      <w:rPr>
        <w:rFonts w:ascii="Calibri" w:hAnsi="Calibri" w:cs="Calibri"/>
        <w:b/>
        <w:bCs/>
        <w:sz w:val="18"/>
        <w:szCs w:val="18"/>
      </w:rPr>
      <w:fldChar w:fldCharType="separate"/>
    </w:r>
    <w:r w:rsidR="00A44BE6">
      <w:rPr>
        <w:rFonts w:ascii="Calibri" w:hAnsi="Calibri" w:cs="Calibri"/>
        <w:b/>
        <w:bCs/>
        <w:noProof/>
        <w:sz w:val="18"/>
        <w:szCs w:val="18"/>
      </w:rPr>
      <w:t>2</w:t>
    </w:r>
    <w:r w:rsidRPr="0061111A">
      <w:rPr>
        <w:rFonts w:ascii="Calibri" w:hAnsi="Calibri" w:cs="Calibri"/>
        <w:b/>
        <w:bCs/>
        <w:sz w:val="18"/>
        <w:szCs w:val="18"/>
      </w:rPr>
      <w:fldChar w:fldCharType="end"/>
    </w:r>
    <w:r w:rsidRPr="0061111A">
      <w:rPr>
        <w:rFonts w:ascii="Calibri" w:hAnsi="Calibri" w:cs="Calibri"/>
        <w:sz w:val="18"/>
        <w:szCs w:val="18"/>
      </w:rPr>
      <w:t xml:space="preserve"> of </w:t>
    </w:r>
    <w:r w:rsidRPr="0061111A">
      <w:rPr>
        <w:rFonts w:ascii="Calibri" w:hAnsi="Calibri" w:cs="Calibri"/>
        <w:b/>
        <w:bCs/>
        <w:sz w:val="18"/>
        <w:szCs w:val="18"/>
      </w:rPr>
      <w:fldChar w:fldCharType="begin"/>
    </w:r>
    <w:r w:rsidRPr="0061111A">
      <w:rPr>
        <w:rFonts w:ascii="Calibri" w:hAnsi="Calibri" w:cs="Calibri"/>
        <w:b/>
        <w:bCs/>
        <w:sz w:val="18"/>
        <w:szCs w:val="18"/>
      </w:rPr>
      <w:instrText xml:space="preserve"> NUMPAGES  </w:instrText>
    </w:r>
    <w:r w:rsidRPr="0061111A">
      <w:rPr>
        <w:rFonts w:ascii="Calibri" w:hAnsi="Calibri" w:cs="Calibri"/>
        <w:b/>
        <w:bCs/>
        <w:sz w:val="18"/>
        <w:szCs w:val="18"/>
      </w:rPr>
      <w:fldChar w:fldCharType="separate"/>
    </w:r>
    <w:r w:rsidR="00A44BE6">
      <w:rPr>
        <w:rFonts w:ascii="Calibri" w:hAnsi="Calibri" w:cs="Calibri"/>
        <w:b/>
        <w:bCs/>
        <w:noProof/>
        <w:sz w:val="18"/>
        <w:szCs w:val="18"/>
      </w:rPr>
      <w:t>2</w:t>
    </w:r>
    <w:r w:rsidRPr="0061111A">
      <w:rPr>
        <w:rFonts w:ascii="Calibri" w:hAnsi="Calibri" w:cs="Calibri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48FC" w14:textId="57B12910" w:rsidR="00260BC8" w:rsidRPr="00260BC8" w:rsidRDefault="00260BC8" w:rsidP="00260BC8">
    <w:pPr>
      <w:pStyle w:val="Header"/>
      <w:jc w:val="center"/>
    </w:pPr>
    <w:r w:rsidRPr="0061111A">
      <w:rPr>
        <w:rFonts w:ascii="Calibri" w:hAnsi="Calibri" w:cs="Calibri"/>
        <w:sz w:val="18"/>
        <w:szCs w:val="18"/>
      </w:rPr>
      <w:t xml:space="preserve">Page </w:t>
    </w:r>
    <w:r w:rsidRPr="0061111A">
      <w:rPr>
        <w:rFonts w:ascii="Calibri" w:hAnsi="Calibri" w:cs="Calibri"/>
        <w:b/>
        <w:bCs/>
        <w:sz w:val="18"/>
        <w:szCs w:val="18"/>
      </w:rPr>
      <w:fldChar w:fldCharType="begin"/>
    </w:r>
    <w:r w:rsidRPr="0061111A">
      <w:rPr>
        <w:rFonts w:ascii="Calibri" w:hAnsi="Calibri" w:cs="Calibri"/>
        <w:b/>
        <w:bCs/>
        <w:sz w:val="18"/>
        <w:szCs w:val="18"/>
      </w:rPr>
      <w:instrText xml:space="preserve"> PAGE </w:instrText>
    </w:r>
    <w:r w:rsidRPr="0061111A"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sz w:val="18"/>
        <w:szCs w:val="18"/>
      </w:rPr>
      <w:t>2</w:t>
    </w:r>
    <w:r w:rsidRPr="0061111A">
      <w:rPr>
        <w:rFonts w:ascii="Calibri" w:hAnsi="Calibri" w:cs="Calibri"/>
        <w:b/>
        <w:bCs/>
        <w:sz w:val="18"/>
        <w:szCs w:val="18"/>
      </w:rPr>
      <w:fldChar w:fldCharType="end"/>
    </w:r>
    <w:r w:rsidRPr="0061111A">
      <w:rPr>
        <w:rFonts w:ascii="Calibri" w:hAnsi="Calibri" w:cs="Calibri"/>
        <w:sz w:val="18"/>
        <w:szCs w:val="18"/>
      </w:rPr>
      <w:t xml:space="preserve"> of </w:t>
    </w:r>
    <w:r w:rsidRPr="0061111A">
      <w:rPr>
        <w:rFonts w:ascii="Calibri" w:hAnsi="Calibri" w:cs="Calibri"/>
        <w:b/>
        <w:bCs/>
        <w:sz w:val="18"/>
        <w:szCs w:val="18"/>
      </w:rPr>
      <w:fldChar w:fldCharType="begin"/>
    </w:r>
    <w:r w:rsidRPr="0061111A">
      <w:rPr>
        <w:rFonts w:ascii="Calibri" w:hAnsi="Calibri" w:cs="Calibri"/>
        <w:b/>
        <w:bCs/>
        <w:sz w:val="18"/>
        <w:szCs w:val="18"/>
      </w:rPr>
      <w:instrText xml:space="preserve"> NUMPAGES  </w:instrText>
    </w:r>
    <w:r w:rsidRPr="0061111A"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sz w:val="18"/>
        <w:szCs w:val="18"/>
      </w:rPr>
      <w:t>5</w:t>
    </w:r>
    <w:r w:rsidRPr="0061111A">
      <w:rPr>
        <w:rFonts w:ascii="Calibri" w:hAnsi="Calibri"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F8A2B" w14:textId="77777777" w:rsidR="0083337D" w:rsidRDefault="0083337D" w:rsidP="00495907">
      <w:r>
        <w:separator/>
      </w:r>
    </w:p>
  </w:footnote>
  <w:footnote w:type="continuationSeparator" w:id="0">
    <w:p w14:paraId="785790EE" w14:textId="77777777" w:rsidR="0083337D" w:rsidRDefault="0083337D" w:rsidP="00495907">
      <w:r>
        <w:continuationSeparator/>
      </w:r>
    </w:p>
  </w:footnote>
  <w:footnote w:type="continuationNotice" w:id="1">
    <w:p w14:paraId="45F80AC0" w14:textId="77777777" w:rsidR="0083337D" w:rsidRDefault="008333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918" w:type="dxa"/>
      <w:tblLook w:val="04A0" w:firstRow="1" w:lastRow="0" w:firstColumn="1" w:lastColumn="0" w:noHBand="0" w:noVBand="1"/>
    </w:tblPr>
    <w:tblGrid>
      <w:gridCol w:w="9356"/>
      <w:gridCol w:w="2562"/>
    </w:tblGrid>
    <w:tr w:rsidR="00A55256" w:rsidRPr="00A55256" w14:paraId="2A01D44B" w14:textId="77777777" w:rsidTr="00AB2CF7">
      <w:trPr>
        <w:trHeight w:val="993"/>
      </w:trPr>
      <w:tc>
        <w:tcPr>
          <w:tcW w:w="9356" w:type="dxa"/>
          <w:vAlign w:val="center"/>
        </w:tcPr>
        <w:p w14:paraId="268CEB4C" w14:textId="5A14000F" w:rsidR="0027056D" w:rsidRPr="00A55256" w:rsidRDefault="0027056D" w:rsidP="0027056D">
          <w:pPr>
            <w:pStyle w:val="Heading1"/>
            <w:spacing w:before="0"/>
            <w:rPr>
              <w:rFonts w:ascii="Calibri" w:eastAsia="Calibri" w:hAnsi="Calibri" w:cs="Calibri"/>
              <w:snapToGrid w:val="0"/>
              <w:color w:val="4F2270"/>
              <w:sz w:val="52"/>
              <w:szCs w:val="32"/>
              <w:lang w:val="en-GB" w:eastAsia="en-US"/>
            </w:rPr>
          </w:pPr>
        </w:p>
      </w:tc>
      <w:tc>
        <w:tcPr>
          <w:tcW w:w="2562" w:type="dxa"/>
          <w:hideMark/>
        </w:tcPr>
        <w:p w14:paraId="072B7A5C" w14:textId="7B141ADB" w:rsidR="0027056D" w:rsidRPr="00A55256" w:rsidRDefault="00AB2CF7" w:rsidP="0027056D">
          <w:pPr>
            <w:spacing w:line="276" w:lineRule="auto"/>
            <w:jc w:val="both"/>
            <w:rPr>
              <w:rFonts w:ascii="Calibri" w:eastAsia="Calibri" w:hAnsi="Calibri" w:cs="Calibri"/>
              <w:snapToGrid w:val="0"/>
              <w:color w:val="4F2270"/>
              <w:sz w:val="52"/>
              <w:szCs w:val="32"/>
              <w:lang w:val="en-GB" w:eastAsia="en-US"/>
            </w:rPr>
          </w:pPr>
          <w:r w:rsidRPr="00776D80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D573AC5" wp14:editId="6CB7BF2E">
                <wp:simplePos x="0" y="0"/>
                <wp:positionH relativeFrom="margin">
                  <wp:posOffset>3810</wp:posOffset>
                </wp:positionH>
                <wp:positionV relativeFrom="paragraph">
                  <wp:posOffset>-2540</wp:posOffset>
                </wp:positionV>
                <wp:extent cx="603250" cy="517622"/>
                <wp:effectExtent l="0" t="0" r="6350" b="0"/>
                <wp:wrapNone/>
                <wp:docPr id="237810753" name="Picture 1" descr="A colorful squares in a shape of a he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7896824" name="Picture 1" descr="A colorful squares in a shape of a he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107" cy="527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AE4BF3B" w14:textId="77777777" w:rsidR="00B5727F" w:rsidRPr="00B5727F" w:rsidRDefault="00B5727F" w:rsidP="00B5727F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43B04" w14:textId="4134B55E" w:rsidR="00874104" w:rsidRDefault="00874104" w:rsidP="0019554F">
    <w:pPr>
      <w:jc w:val="right"/>
    </w:pPr>
    <w:r>
      <w:rPr>
        <w:noProof/>
      </w:rPr>
      <w:drawing>
        <wp:inline distT="0" distB="0" distL="0" distR="0" wp14:anchorId="1382DA31" wp14:editId="71176DB5">
          <wp:extent cx="1955156" cy="1100778"/>
          <wp:effectExtent l="0" t="0" r="0" b="0"/>
          <wp:docPr id="1221643586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300005" name="Picture 1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20" r="5326"/>
                  <a:stretch/>
                </pic:blipFill>
                <pic:spPr bwMode="auto">
                  <a:xfrm>
                    <a:off x="0" y="0"/>
                    <a:ext cx="1971371" cy="1109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15514" w:type="dxa"/>
      <w:tblLook w:val="04A0" w:firstRow="1" w:lastRow="0" w:firstColumn="1" w:lastColumn="0" w:noHBand="0" w:noVBand="1"/>
    </w:tblPr>
    <w:tblGrid>
      <w:gridCol w:w="10915"/>
      <w:gridCol w:w="4599"/>
    </w:tblGrid>
    <w:tr w:rsidR="00A55256" w:rsidRPr="00A55256" w14:paraId="3DD45158" w14:textId="77777777" w:rsidTr="00F7783E">
      <w:tc>
        <w:tcPr>
          <w:tcW w:w="10915" w:type="dxa"/>
          <w:vAlign w:val="center"/>
        </w:tcPr>
        <w:p w14:paraId="5287890E" w14:textId="60D2AB0F" w:rsidR="002B3023" w:rsidRPr="0019554F" w:rsidRDefault="00071B9C" w:rsidP="00F7783E">
          <w:pPr>
            <w:pStyle w:val="Heading1"/>
            <w:spacing w:before="0"/>
            <w:jc w:val="center"/>
            <w:rPr>
              <w:rFonts w:ascii="Arial" w:eastAsia="Calibri" w:hAnsi="Arial" w:cs="Arial"/>
              <w:snapToGrid w:val="0"/>
              <w:color w:val="A057FF"/>
              <w:sz w:val="48"/>
              <w:szCs w:val="48"/>
              <w:lang w:val="en-GB" w:eastAsia="en-US"/>
            </w:rPr>
          </w:pPr>
          <w:r w:rsidRPr="0019554F">
            <w:rPr>
              <w:rFonts w:ascii="Arial" w:eastAsia="Calibri" w:hAnsi="Arial" w:cs="Arial"/>
              <w:color w:val="A057FF"/>
              <w:sz w:val="48"/>
              <w:szCs w:val="48"/>
              <w:lang w:eastAsia="en-US"/>
            </w:rPr>
            <w:t>KALEIDO</w:t>
          </w:r>
          <w:r w:rsidR="00CD1818" w:rsidRPr="0019554F">
            <w:rPr>
              <w:rFonts w:ascii="Arial" w:eastAsia="Calibri" w:hAnsi="Arial" w:cs="Arial"/>
              <w:color w:val="A057FF"/>
              <w:sz w:val="48"/>
              <w:szCs w:val="48"/>
              <w:lang w:eastAsia="en-US"/>
            </w:rPr>
            <w:t xml:space="preserve"> EMPLOYMENT APPLICATION</w:t>
          </w:r>
          <w:r w:rsidR="00A17356" w:rsidRPr="0019554F">
            <w:rPr>
              <w:rFonts w:ascii="Arial" w:eastAsia="Calibri" w:hAnsi="Arial" w:cs="Arial"/>
              <w:color w:val="A057FF"/>
              <w:sz w:val="48"/>
              <w:szCs w:val="48"/>
              <w:lang w:eastAsia="en-US"/>
            </w:rPr>
            <w:t xml:space="preserve"> FORM</w:t>
          </w:r>
        </w:p>
      </w:tc>
      <w:tc>
        <w:tcPr>
          <w:tcW w:w="4599" w:type="dxa"/>
          <w:hideMark/>
        </w:tcPr>
        <w:p w14:paraId="34A1CA22" w14:textId="0538C97F" w:rsidR="002B3023" w:rsidRPr="00A55256" w:rsidRDefault="002B3023" w:rsidP="005D3123">
          <w:pPr>
            <w:spacing w:line="276" w:lineRule="auto"/>
            <w:jc w:val="both"/>
            <w:rPr>
              <w:rFonts w:ascii="Calibri" w:eastAsia="Calibri" w:hAnsi="Calibri" w:cs="Calibri"/>
              <w:snapToGrid w:val="0"/>
              <w:color w:val="4F2270"/>
              <w:sz w:val="52"/>
              <w:szCs w:val="32"/>
              <w:lang w:val="en-GB" w:eastAsia="en-US"/>
            </w:rPr>
          </w:pPr>
        </w:p>
      </w:tc>
    </w:tr>
  </w:tbl>
  <w:p w14:paraId="15417264" w14:textId="77777777" w:rsidR="002B3023" w:rsidRPr="005D3123" w:rsidRDefault="002B3023" w:rsidP="005D3123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alt="Stop outline" style="width:12pt;height:1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" o:bullet="t">
        <v:imagedata r:id="rId1" o:title="" croptop="-2731f" cropbottom="-1365f" cropleft="-2731f" cropright="-1365f"/>
      </v:shape>
    </w:pict>
  </w:numPicBullet>
  <w:abstractNum w:abstractNumId="0" w15:restartNumberingAfterBreak="0">
    <w:nsid w:val="03A04A2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E7ADC"/>
    <w:multiLevelType w:val="hybridMultilevel"/>
    <w:tmpl w:val="2F3EAF6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254A"/>
    <w:multiLevelType w:val="hybridMultilevel"/>
    <w:tmpl w:val="94168B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61638"/>
    <w:multiLevelType w:val="hybridMultilevel"/>
    <w:tmpl w:val="FD845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101F0"/>
    <w:multiLevelType w:val="hybridMultilevel"/>
    <w:tmpl w:val="3B7C68E2"/>
    <w:lvl w:ilvl="0" w:tplc="0C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86BDC"/>
    <w:multiLevelType w:val="hybridMultilevel"/>
    <w:tmpl w:val="298E6F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A7BD4"/>
    <w:multiLevelType w:val="hybridMultilevel"/>
    <w:tmpl w:val="697C286E"/>
    <w:lvl w:ilvl="0" w:tplc="D7D6F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9F4D65"/>
    <w:multiLevelType w:val="hybridMultilevel"/>
    <w:tmpl w:val="049E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15C6B"/>
    <w:multiLevelType w:val="hybridMultilevel"/>
    <w:tmpl w:val="EADC8E5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D4166"/>
    <w:multiLevelType w:val="hybridMultilevel"/>
    <w:tmpl w:val="515A52D6"/>
    <w:lvl w:ilvl="0" w:tplc="5D8E7546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EA5253"/>
    <w:multiLevelType w:val="hybridMultilevel"/>
    <w:tmpl w:val="E8964C3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760B6"/>
    <w:multiLevelType w:val="hybridMultilevel"/>
    <w:tmpl w:val="D71252B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C5D3F"/>
    <w:multiLevelType w:val="hybridMultilevel"/>
    <w:tmpl w:val="11DA5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452F9"/>
    <w:multiLevelType w:val="hybridMultilevel"/>
    <w:tmpl w:val="A4F4C0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C41713"/>
    <w:multiLevelType w:val="hybridMultilevel"/>
    <w:tmpl w:val="CCF8F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12FD9"/>
    <w:multiLevelType w:val="hybridMultilevel"/>
    <w:tmpl w:val="AD96D25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B1DBB"/>
    <w:multiLevelType w:val="hybridMultilevel"/>
    <w:tmpl w:val="AD9A6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272F3"/>
    <w:multiLevelType w:val="hybridMultilevel"/>
    <w:tmpl w:val="5D8E6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E0AB4"/>
    <w:multiLevelType w:val="hybridMultilevel"/>
    <w:tmpl w:val="9A32F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E1687"/>
    <w:multiLevelType w:val="hybridMultilevel"/>
    <w:tmpl w:val="C3180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60F80"/>
    <w:multiLevelType w:val="hybridMultilevel"/>
    <w:tmpl w:val="C1509A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74942"/>
    <w:multiLevelType w:val="hybridMultilevel"/>
    <w:tmpl w:val="470E5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9C0532"/>
    <w:multiLevelType w:val="hybridMultilevel"/>
    <w:tmpl w:val="BF1AE724"/>
    <w:lvl w:ilvl="0" w:tplc="D4E29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56B5A"/>
    <w:multiLevelType w:val="hybridMultilevel"/>
    <w:tmpl w:val="7A1A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A7EE7"/>
    <w:multiLevelType w:val="hybridMultilevel"/>
    <w:tmpl w:val="7DB4F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9D1A43"/>
    <w:multiLevelType w:val="hybridMultilevel"/>
    <w:tmpl w:val="7B2E1C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557916">
    <w:abstractNumId w:val="25"/>
  </w:num>
  <w:num w:numId="2" w16cid:durableId="572008881">
    <w:abstractNumId w:val="5"/>
  </w:num>
  <w:num w:numId="3" w16cid:durableId="1646012224">
    <w:abstractNumId w:val="3"/>
  </w:num>
  <w:num w:numId="4" w16cid:durableId="1315254955">
    <w:abstractNumId w:val="18"/>
  </w:num>
  <w:num w:numId="5" w16cid:durableId="1638877961">
    <w:abstractNumId w:val="10"/>
  </w:num>
  <w:num w:numId="6" w16cid:durableId="1648240304">
    <w:abstractNumId w:val="14"/>
  </w:num>
  <w:num w:numId="7" w16cid:durableId="358967906">
    <w:abstractNumId w:val="22"/>
  </w:num>
  <w:num w:numId="8" w16cid:durableId="14013631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440734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1383699">
    <w:abstractNumId w:val="13"/>
  </w:num>
  <w:num w:numId="11" w16cid:durableId="637952784">
    <w:abstractNumId w:val="0"/>
  </w:num>
  <w:num w:numId="12" w16cid:durableId="1811360395">
    <w:abstractNumId w:val="10"/>
  </w:num>
  <w:num w:numId="13" w16cid:durableId="797452636">
    <w:abstractNumId w:val="24"/>
  </w:num>
  <w:num w:numId="14" w16cid:durableId="481427733">
    <w:abstractNumId w:val="7"/>
  </w:num>
  <w:num w:numId="15" w16cid:durableId="479276642">
    <w:abstractNumId w:val="21"/>
  </w:num>
  <w:num w:numId="16" w16cid:durableId="1128011111">
    <w:abstractNumId w:val="1"/>
  </w:num>
  <w:num w:numId="17" w16cid:durableId="1323434649">
    <w:abstractNumId w:val="15"/>
  </w:num>
  <w:num w:numId="18" w16cid:durableId="1268655049">
    <w:abstractNumId w:val="20"/>
  </w:num>
  <w:num w:numId="19" w16cid:durableId="1597983541">
    <w:abstractNumId w:val="11"/>
  </w:num>
  <w:num w:numId="20" w16cid:durableId="383258658">
    <w:abstractNumId w:val="2"/>
  </w:num>
  <w:num w:numId="21" w16cid:durableId="62146368">
    <w:abstractNumId w:val="8"/>
  </w:num>
  <w:num w:numId="22" w16cid:durableId="1868178299">
    <w:abstractNumId w:val="6"/>
  </w:num>
  <w:num w:numId="23" w16cid:durableId="525141880">
    <w:abstractNumId w:val="9"/>
  </w:num>
  <w:num w:numId="24" w16cid:durableId="262537509">
    <w:abstractNumId w:val="4"/>
  </w:num>
  <w:num w:numId="25" w16cid:durableId="552734621">
    <w:abstractNumId w:val="16"/>
  </w:num>
  <w:num w:numId="26" w16cid:durableId="715012238">
    <w:abstractNumId w:val="12"/>
  </w:num>
  <w:num w:numId="27" w16cid:durableId="1773547339">
    <w:abstractNumId w:val="17"/>
  </w:num>
  <w:num w:numId="28" w16cid:durableId="243421857">
    <w:abstractNumId w:val="23"/>
  </w:num>
  <w:num w:numId="29" w16cid:durableId="11486681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NDQ1NDUBsizMTJV0lIJTi4sz8/NACoxqAQ3KwpUsAAAA"/>
  </w:docVars>
  <w:rsids>
    <w:rsidRoot w:val="00DB2BB8"/>
    <w:rsid w:val="00003F49"/>
    <w:rsid w:val="000053FD"/>
    <w:rsid w:val="000103CF"/>
    <w:rsid w:val="000316C2"/>
    <w:rsid w:val="0003285D"/>
    <w:rsid w:val="00035621"/>
    <w:rsid w:val="000657CC"/>
    <w:rsid w:val="00071B9C"/>
    <w:rsid w:val="000837B1"/>
    <w:rsid w:val="0008622A"/>
    <w:rsid w:val="000869C4"/>
    <w:rsid w:val="000A29E8"/>
    <w:rsid w:val="000A2DF5"/>
    <w:rsid w:val="000B38DB"/>
    <w:rsid w:val="000D0798"/>
    <w:rsid w:val="000D2E37"/>
    <w:rsid w:val="000D3EFF"/>
    <w:rsid w:val="00107B76"/>
    <w:rsid w:val="00114B3B"/>
    <w:rsid w:val="00131351"/>
    <w:rsid w:val="00153A14"/>
    <w:rsid w:val="00154485"/>
    <w:rsid w:val="00156761"/>
    <w:rsid w:val="00170871"/>
    <w:rsid w:val="00171CA4"/>
    <w:rsid w:val="001750F2"/>
    <w:rsid w:val="00191B45"/>
    <w:rsid w:val="00193D80"/>
    <w:rsid w:val="0019554F"/>
    <w:rsid w:val="001966CA"/>
    <w:rsid w:val="001B1786"/>
    <w:rsid w:val="001C6789"/>
    <w:rsid w:val="001C6B0B"/>
    <w:rsid w:val="001C7128"/>
    <w:rsid w:val="001D0EE4"/>
    <w:rsid w:val="001E7038"/>
    <w:rsid w:val="001E760C"/>
    <w:rsid w:val="002005A1"/>
    <w:rsid w:val="00205F9C"/>
    <w:rsid w:val="00215345"/>
    <w:rsid w:val="00224E5C"/>
    <w:rsid w:val="002374FF"/>
    <w:rsid w:val="00237D2A"/>
    <w:rsid w:val="00240722"/>
    <w:rsid w:val="002410FE"/>
    <w:rsid w:val="002437B8"/>
    <w:rsid w:val="0024400F"/>
    <w:rsid w:val="0024731C"/>
    <w:rsid w:val="00253086"/>
    <w:rsid w:val="00253519"/>
    <w:rsid w:val="002550DA"/>
    <w:rsid w:val="00260BC8"/>
    <w:rsid w:val="00267D47"/>
    <w:rsid w:val="0027056D"/>
    <w:rsid w:val="00270AA4"/>
    <w:rsid w:val="00295A47"/>
    <w:rsid w:val="002A1546"/>
    <w:rsid w:val="002B3023"/>
    <w:rsid w:val="002E3449"/>
    <w:rsid w:val="002F14CC"/>
    <w:rsid w:val="002F16E3"/>
    <w:rsid w:val="002F41AA"/>
    <w:rsid w:val="00311BBB"/>
    <w:rsid w:val="00313534"/>
    <w:rsid w:val="00327F86"/>
    <w:rsid w:val="00357515"/>
    <w:rsid w:val="003730E3"/>
    <w:rsid w:val="00396A02"/>
    <w:rsid w:val="003A3AF8"/>
    <w:rsid w:val="003C2453"/>
    <w:rsid w:val="003C33B6"/>
    <w:rsid w:val="003C3AC0"/>
    <w:rsid w:val="003C5285"/>
    <w:rsid w:val="003D1A09"/>
    <w:rsid w:val="003E5488"/>
    <w:rsid w:val="003F647E"/>
    <w:rsid w:val="00407576"/>
    <w:rsid w:val="00426CD1"/>
    <w:rsid w:val="004301C9"/>
    <w:rsid w:val="00432A6F"/>
    <w:rsid w:val="00441CE4"/>
    <w:rsid w:val="00444750"/>
    <w:rsid w:val="00452630"/>
    <w:rsid w:val="0046470C"/>
    <w:rsid w:val="0047232E"/>
    <w:rsid w:val="004770BF"/>
    <w:rsid w:val="00492E9B"/>
    <w:rsid w:val="004953E0"/>
    <w:rsid w:val="00495907"/>
    <w:rsid w:val="004A57ED"/>
    <w:rsid w:val="004C110A"/>
    <w:rsid w:val="004D5A63"/>
    <w:rsid w:val="004F37F1"/>
    <w:rsid w:val="004F7407"/>
    <w:rsid w:val="00505C40"/>
    <w:rsid w:val="00506F05"/>
    <w:rsid w:val="00510936"/>
    <w:rsid w:val="0051592C"/>
    <w:rsid w:val="0051711B"/>
    <w:rsid w:val="00522E6D"/>
    <w:rsid w:val="00537D0B"/>
    <w:rsid w:val="00563260"/>
    <w:rsid w:val="005739AA"/>
    <w:rsid w:val="005762B1"/>
    <w:rsid w:val="00577140"/>
    <w:rsid w:val="0058036C"/>
    <w:rsid w:val="00580881"/>
    <w:rsid w:val="005818EB"/>
    <w:rsid w:val="005826CB"/>
    <w:rsid w:val="00584C7E"/>
    <w:rsid w:val="005863B6"/>
    <w:rsid w:val="00596A33"/>
    <w:rsid w:val="005973E0"/>
    <w:rsid w:val="00597FF3"/>
    <w:rsid w:val="005A7C84"/>
    <w:rsid w:val="005B378E"/>
    <w:rsid w:val="005B704F"/>
    <w:rsid w:val="005C73C6"/>
    <w:rsid w:val="005D3123"/>
    <w:rsid w:val="005D6FDB"/>
    <w:rsid w:val="005E5907"/>
    <w:rsid w:val="005E5956"/>
    <w:rsid w:val="0061111A"/>
    <w:rsid w:val="006120EA"/>
    <w:rsid w:val="006179D1"/>
    <w:rsid w:val="006258B1"/>
    <w:rsid w:val="00630951"/>
    <w:rsid w:val="00631E53"/>
    <w:rsid w:val="00632323"/>
    <w:rsid w:val="00633E3A"/>
    <w:rsid w:val="00666FDA"/>
    <w:rsid w:val="006747C1"/>
    <w:rsid w:val="006775A0"/>
    <w:rsid w:val="006847D8"/>
    <w:rsid w:val="00685BB8"/>
    <w:rsid w:val="006941B4"/>
    <w:rsid w:val="006A3F4B"/>
    <w:rsid w:val="006A7D2C"/>
    <w:rsid w:val="006B28A0"/>
    <w:rsid w:val="006B570D"/>
    <w:rsid w:val="006C0704"/>
    <w:rsid w:val="006D4791"/>
    <w:rsid w:val="006F1814"/>
    <w:rsid w:val="006F3663"/>
    <w:rsid w:val="006F631B"/>
    <w:rsid w:val="00703537"/>
    <w:rsid w:val="007103DD"/>
    <w:rsid w:val="00711C58"/>
    <w:rsid w:val="00717434"/>
    <w:rsid w:val="0072258F"/>
    <w:rsid w:val="007236F7"/>
    <w:rsid w:val="007307ED"/>
    <w:rsid w:val="00740B7D"/>
    <w:rsid w:val="007430ED"/>
    <w:rsid w:val="00744CF5"/>
    <w:rsid w:val="00755876"/>
    <w:rsid w:val="007630E3"/>
    <w:rsid w:val="00776D66"/>
    <w:rsid w:val="00780145"/>
    <w:rsid w:val="00786C15"/>
    <w:rsid w:val="0079439E"/>
    <w:rsid w:val="007A057F"/>
    <w:rsid w:val="007B7A82"/>
    <w:rsid w:val="007C2581"/>
    <w:rsid w:val="007C5F4C"/>
    <w:rsid w:val="007D5F87"/>
    <w:rsid w:val="007D7634"/>
    <w:rsid w:val="007E3A2F"/>
    <w:rsid w:val="007F4869"/>
    <w:rsid w:val="007F7BC2"/>
    <w:rsid w:val="00806417"/>
    <w:rsid w:val="008134C4"/>
    <w:rsid w:val="00813AE4"/>
    <w:rsid w:val="008179AB"/>
    <w:rsid w:val="00822789"/>
    <w:rsid w:val="008260C8"/>
    <w:rsid w:val="00832937"/>
    <w:rsid w:val="0083337D"/>
    <w:rsid w:val="008371D8"/>
    <w:rsid w:val="0084700A"/>
    <w:rsid w:val="00851200"/>
    <w:rsid w:val="0085423C"/>
    <w:rsid w:val="00857EB2"/>
    <w:rsid w:val="008723B5"/>
    <w:rsid w:val="00874104"/>
    <w:rsid w:val="00874802"/>
    <w:rsid w:val="00877DDD"/>
    <w:rsid w:val="00891070"/>
    <w:rsid w:val="00895BB4"/>
    <w:rsid w:val="008A2DFD"/>
    <w:rsid w:val="008A39E4"/>
    <w:rsid w:val="008A7C41"/>
    <w:rsid w:val="008C3FF0"/>
    <w:rsid w:val="00900319"/>
    <w:rsid w:val="0090319A"/>
    <w:rsid w:val="00903A7F"/>
    <w:rsid w:val="0093563F"/>
    <w:rsid w:val="009419A3"/>
    <w:rsid w:val="009519BE"/>
    <w:rsid w:val="00954920"/>
    <w:rsid w:val="00962E45"/>
    <w:rsid w:val="0096340F"/>
    <w:rsid w:val="00963EA3"/>
    <w:rsid w:val="009764FC"/>
    <w:rsid w:val="00996FA5"/>
    <w:rsid w:val="009A1743"/>
    <w:rsid w:val="009A21E8"/>
    <w:rsid w:val="009A2E84"/>
    <w:rsid w:val="009A5501"/>
    <w:rsid w:val="009A650E"/>
    <w:rsid w:val="009B0266"/>
    <w:rsid w:val="009B1FF6"/>
    <w:rsid w:val="009D0068"/>
    <w:rsid w:val="009D5C25"/>
    <w:rsid w:val="009D7358"/>
    <w:rsid w:val="009D740B"/>
    <w:rsid w:val="009E0381"/>
    <w:rsid w:val="009F448B"/>
    <w:rsid w:val="009F7660"/>
    <w:rsid w:val="00A00C18"/>
    <w:rsid w:val="00A00F82"/>
    <w:rsid w:val="00A02AB4"/>
    <w:rsid w:val="00A02E30"/>
    <w:rsid w:val="00A162A0"/>
    <w:rsid w:val="00A17356"/>
    <w:rsid w:val="00A258EA"/>
    <w:rsid w:val="00A32E99"/>
    <w:rsid w:val="00A4488B"/>
    <w:rsid w:val="00A44BE6"/>
    <w:rsid w:val="00A50CA6"/>
    <w:rsid w:val="00A539ED"/>
    <w:rsid w:val="00A55256"/>
    <w:rsid w:val="00A60A24"/>
    <w:rsid w:val="00A6295C"/>
    <w:rsid w:val="00A72DDE"/>
    <w:rsid w:val="00A8206D"/>
    <w:rsid w:val="00A9043B"/>
    <w:rsid w:val="00A92D96"/>
    <w:rsid w:val="00AB2CF7"/>
    <w:rsid w:val="00AC42C1"/>
    <w:rsid w:val="00AC7B93"/>
    <w:rsid w:val="00AD01BA"/>
    <w:rsid w:val="00AD1317"/>
    <w:rsid w:val="00AE4BC0"/>
    <w:rsid w:val="00AF6532"/>
    <w:rsid w:val="00AF7761"/>
    <w:rsid w:val="00B175B3"/>
    <w:rsid w:val="00B218EE"/>
    <w:rsid w:val="00B24137"/>
    <w:rsid w:val="00B31D3A"/>
    <w:rsid w:val="00B37B34"/>
    <w:rsid w:val="00B5727F"/>
    <w:rsid w:val="00B8089D"/>
    <w:rsid w:val="00B93407"/>
    <w:rsid w:val="00BA5383"/>
    <w:rsid w:val="00BC012B"/>
    <w:rsid w:val="00BC196C"/>
    <w:rsid w:val="00BC3227"/>
    <w:rsid w:val="00BC3564"/>
    <w:rsid w:val="00BC4064"/>
    <w:rsid w:val="00BC4257"/>
    <w:rsid w:val="00BE37C7"/>
    <w:rsid w:val="00C070D8"/>
    <w:rsid w:val="00C073B6"/>
    <w:rsid w:val="00C074D9"/>
    <w:rsid w:val="00C2655E"/>
    <w:rsid w:val="00C30963"/>
    <w:rsid w:val="00C34213"/>
    <w:rsid w:val="00C51369"/>
    <w:rsid w:val="00C53B16"/>
    <w:rsid w:val="00C719F0"/>
    <w:rsid w:val="00C736D1"/>
    <w:rsid w:val="00C775FC"/>
    <w:rsid w:val="00C919BC"/>
    <w:rsid w:val="00CA00AC"/>
    <w:rsid w:val="00CA5E99"/>
    <w:rsid w:val="00CB5A15"/>
    <w:rsid w:val="00CC3C8E"/>
    <w:rsid w:val="00CD1818"/>
    <w:rsid w:val="00CD240F"/>
    <w:rsid w:val="00CE6361"/>
    <w:rsid w:val="00CF7A84"/>
    <w:rsid w:val="00D03704"/>
    <w:rsid w:val="00D067EC"/>
    <w:rsid w:val="00D1693D"/>
    <w:rsid w:val="00D25FCA"/>
    <w:rsid w:val="00D353EA"/>
    <w:rsid w:val="00D42250"/>
    <w:rsid w:val="00D84347"/>
    <w:rsid w:val="00D875A9"/>
    <w:rsid w:val="00DB1F40"/>
    <w:rsid w:val="00DB2BB8"/>
    <w:rsid w:val="00DB4620"/>
    <w:rsid w:val="00DD33EC"/>
    <w:rsid w:val="00DF19B3"/>
    <w:rsid w:val="00DF2B7B"/>
    <w:rsid w:val="00DF6BDB"/>
    <w:rsid w:val="00E00FDD"/>
    <w:rsid w:val="00E02D2E"/>
    <w:rsid w:val="00E24A23"/>
    <w:rsid w:val="00E34E48"/>
    <w:rsid w:val="00E40EEC"/>
    <w:rsid w:val="00E5339C"/>
    <w:rsid w:val="00E55EFE"/>
    <w:rsid w:val="00E71EBE"/>
    <w:rsid w:val="00E809E2"/>
    <w:rsid w:val="00EA3029"/>
    <w:rsid w:val="00EA5D43"/>
    <w:rsid w:val="00EA799B"/>
    <w:rsid w:val="00EB0DB1"/>
    <w:rsid w:val="00EC2A50"/>
    <w:rsid w:val="00ED50D8"/>
    <w:rsid w:val="00ED7843"/>
    <w:rsid w:val="00EE2CAE"/>
    <w:rsid w:val="00EE3A98"/>
    <w:rsid w:val="00EE6834"/>
    <w:rsid w:val="00F05276"/>
    <w:rsid w:val="00F070DD"/>
    <w:rsid w:val="00F20345"/>
    <w:rsid w:val="00F21031"/>
    <w:rsid w:val="00F25F1F"/>
    <w:rsid w:val="00F42C77"/>
    <w:rsid w:val="00F527BC"/>
    <w:rsid w:val="00F54D4A"/>
    <w:rsid w:val="00F55EDD"/>
    <w:rsid w:val="00F6133C"/>
    <w:rsid w:val="00F633C4"/>
    <w:rsid w:val="00F7015A"/>
    <w:rsid w:val="00F7783E"/>
    <w:rsid w:val="00F823C9"/>
    <w:rsid w:val="00F917D7"/>
    <w:rsid w:val="00FA5B88"/>
    <w:rsid w:val="00FB14B1"/>
    <w:rsid w:val="00FB576B"/>
    <w:rsid w:val="00FC2D7A"/>
    <w:rsid w:val="00FD103A"/>
    <w:rsid w:val="00FD78F8"/>
    <w:rsid w:val="00FD7E9A"/>
    <w:rsid w:val="00FF0ED5"/>
    <w:rsid w:val="00FF3597"/>
    <w:rsid w:val="00FF72A2"/>
    <w:rsid w:val="2D018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2CB02"/>
  <w15:docId w15:val="{D7AD274A-0A04-4496-9524-4E2FC874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70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14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30963"/>
    <w:pPr>
      <w:keepNext/>
      <w:spacing w:after="120"/>
      <w:jc w:val="both"/>
      <w:outlineLvl w:val="1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370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0370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6">
    <w:name w:val=".6"/>
    <w:basedOn w:val="Normal"/>
    <w:rsid w:val="00D03704"/>
    <w:rPr>
      <w:rFonts w:ascii="Arial" w:hAnsi="Arial"/>
      <w:sz w:val="22"/>
      <w:szCs w:val="22"/>
      <w:lang w:val="en-GB"/>
    </w:rPr>
  </w:style>
  <w:style w:type="character" w:styleId="CommentReference">
    <w:name w:val="annotation reference"/>
    <w:semiHidden/>
    <w:rsid w:val="00D037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3704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D0370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3704"/>
    <w:rPr>
      <w:rFonts w:ascii="Tahoma" w:eastAsia="Times New Roman" w:hAnsi="Tahoma" w:cs="Tahoma"/>
      <w:sz w:val="16"/>
      <w:szCs w:val="16"/>
      <w:lang w:eastAsia="en-AU"/>
    </w:rPr>
  </w:style>
  <w:style w:type="paragraph" w:styleId="BodyText2">
    <w:name w:val="Body Text 2"/>
    <w:basedOn w:val="Normal"/>
    <w:link w:val="BodyText2Char"/>
    <w:rsid w:val="00A92D96"/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rsid w:val="00A92D96"/>
    <w:rPr>
      <w:rFonts w:ascii="Arial" w:eastAsia="Times New Roman" w:hAnsi="Arial" w:cs="Times New Roman"/>
      <w:sz w:val="24"/>
      <w:szCs w:val="20"/>
      <w:lang w:val="en-US" w:eastAsia="en-AU"/>
    </w:rPr>
  </w:style>
  <w:style w:type="paragraph" w:styleId="BodyText3">
    <w:name w:val="Body Text 3"/>
    <w:basedOn w:val="Normal"/>
    <w:link w:val="BodyText3Char"/>
    <w:rsid w:val="00C30963"/>
    <w:pPr>
      <w:spacing w:after="120"/>
    </w:pPr>
    <w:rPr>
      <w:rFonts w:ascii="Arial" w:hAnsi="Arial"/>
      <w:sz w:val="16"/>
      <w:szCs w:val="16"/>
      <w:lang w:val="en-GB"/>
    </w:rPr>
  </w:style>
  <w:style w:type="character" w:customStyle="1" w:styleId="BodyText3Char">
    <w:name w:val="Body Text 3 Char"/>
    <w:link w:val="BodyText3"/>
    <w:rsid w:val="00C30963"/>
    <w:rPr>
      <w:rFonts w:ascii="Arial" w:eastAsia="Times New Roman" w:hAnsi="Arial" w:cs="Times New Roman"/>
      <w:sz w:val="16"/>
      <w:szCs w:val="16"/>
      <w:lang w:val="en-GB" w:eastAsia="en-AU"/>
    </w:rPr>
  </w:style>
  <w:style w:type="character" w:customStyle="1" w:styleId="Heading2Char">
    <w:name w:val="Heading 2 Char"/>
    <w:link w:val="Heading2"/>
    <w:rsid w:val="00C30963"/>
    <w:rPr>
      <w:rFonts w:ascii="Arial" w:eastAsia="Times New Roman" w:hAnsi="Arial" w:cs="Times New Roman"/>
      <w:b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4959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5907"/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49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0145"/>
    <w:rPr>
      <w:rFonts w:ascii="Cambria" w:eastAsia="Times New Roman" w:hAnsi="Cambria"/>
      <w:b/>
      <w:bCs/>
      <w:color w:val="365F91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9B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875A9"/>
    <w:pPr>
      <w:ind w:left="720"/>
      <w:contextualSpacing/>
    </w:pPr>
  </w:style>
  <w:style w:type="paragraph" w:styleId="Revision">
    <w:name w:val="Revision"/>
    <w:hidden/>
    <w:uiPriority w:val="99"/>
    <w:semiHidden/>
    <w:rsid w:val="00822789"/>
    <w:rPr>
      <w:rFonts w:ascii="Times New Roman" w:eastAsia="Times New Roman" w:hAnsi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A60A24"/>
    <w:rPr>
      <w:color w:val="2B579A"/>
      <w:shd w:val="clear" w:color="auto" w:fill="E1DFDD"/>
    </w:rPr>
  </w:style>
  <w:style w:type="character" w:customStyle="1" w:styleId="A2">
    <w:name w:val="A2"/>
    <w:uiPriority w:val="99"/>
    <w:rsid w:val="00B5727F"/>
    <w:rPr>
      <w:rFonts w:ascii="GT Walsheim Regular" w:hAnsi="GT Walsheim Regular" w:cs="GT Walsheim Regular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nonw\AppData\Local\Microsoft\Windows\Temporary%20Internet%20Files\Content.Outlook\B3JRQ8IT\Manager%20Position%20Description.do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6e23ae-2fe7-4896-aa9c-8c87860b8c47">
      <Terms xmlns="http://schemas.microsoft.com/office/infopath/2007/PartnerControls"/>
    </lcf76f155ced4ddcb4097134ff3c332f>
    <TaxCatchAll xmlns="984d2f5d-662d-49a3-aa76-bd670b74d4d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F2324CDF23347A113A9BCD0EF39A8" ma:contentTypeVersion="18" ma:contentTypeDescription="Create a new document." ma:contentTypeScope="" ma:versionID="4e83e3a08321b48917952c87aa4c5596">
  <xsd:schema xmlns:xsd="http://www.w3.org/2001/XMLSchema" xmlns:xs="http://www.w3.org/2001/XMLSchema" xmlns:p="http://schemas.microsoft.com/office/2006/metadata/properties" xmlns:ns2="984d2f5d-662d-49a3-aa76-bd670b74d4d2" xmlns:ns3="e76e23ae-2fe7-4896-aa9c-8c87860b8c47" targetNamespace="http://schemas.microsoft.com/office/2006/metadata/properties" ma:root="true" ma:fieldsID="db9a83aae69c5334fb409a3e1f6a337e" ns2:_="" ns3:_="">
    <xsd:import namespace="984d2f5d-662d-49a3-aa76-bd670b74d4d2"/>
    <xsd:import namespace="e76e23ae-2fe7-4896-aa9c-8c87860b8c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d2f5d-662d-49a3-aa76-bd670b74d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bcb0d5-f6a6-44fb-8964-cc81022395ef}" ma:internalName="TaxCatchAll" ma:showField="CatchAllData" ma:web="984d2f5d-662d-49a3-aa76-bd670b74d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23ae-2fe7-4896-aa9c-8c87860b8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99C76-410C-405E-B7B7-F08192CDE513}">
  <ds:schemaRefs>
    <ds:schemaRef ds:uri="http://schemas.microsoft.com/office/2006/metadata/properties"/>
    <ds:schemaRef ds:uri="http://schemas.microsoft.com/office/infopath/2007/PartnerControls"/>
    <ds:schemaRef ds:uri="e76e23ae-2fe7-4896-aa9c-8c87860b8c47"/>
    <ds:schemaRef ds:uri="984d2f5d-662d-49a3-aa76-bd670b74d4d2"/>
  </ds:schemaRefs>
</ds:datastoreItem>
</file>

<file path=customXml/itemProps2.xml><?xml version="1.0" encoding="utf-8"?>
<ds:datastoreItem xmlns:ds="http://schemas.openxmlformats.org/officeDocument/2006/customXml" ds:itemID="{DE3C022D-254F-42B4-A50F-0D5373DEFB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715E9C-2E12-400E-81D2-AA283D4EB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d2f5d-662d-49a3-aa76-bd670b74d4d2"/>
    <ds:schemaRef ds:uri="e76e23ae-2fe7-4896-aa9c-8c87860b8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8ACBA-F5A4-41E3-B215-1338F6045E0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a70e402-427f-4bc7-b4ae-7fe139f1b496}" enabled="0" method="" siteId="{3a70e402-427f-4bc7-b4ae-7fe139f1b4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Manager Position Description.dot</Template>
  <TotalTime>174</TotalTime>
  <Pages>3</Pages>
  <Words>1137</Words>
  <Characters>5904</Characters>
  <Application>Microsoft Office Word</Application>
  <DocSecurity>0</DocSecurity>
  <Lines>310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acon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Wright</dc:creator>
  <cp:lastModifiedBy>Pat Ruksasook</cp:lastModifiedBy>
  <cp:revision>22</cp:revision>
  <cp:lastPrinted>2023-12-19T02:49:00Z</cp:lastPrinted>
  <dcterms:created xsi:type="dcterms:W3CDTF">2024-06-21T00:41:00Z</dcterms:created>
  <dcterms:modified xsi:type="dcterms:W3CDTF">2024-06-24T04:11:00Z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0x010100E0DF2324CDF23347A113A9BCD0EF39A8</vt:lpwstr>
  </property>
  <property fmtid="{D5CDD505-2E9C-101B-9397-08002B2CF9AE}" pid="3" name="MediaServiceImageTags">
    <vt:lpwstr/>
  </property>
</Properties>
</file>